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F8" w:rsidRDefault="00186EF8" w:rsidP="00186EF8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p w:rsidR="00186EF8" w:rsidRPr="00964BEE" w:rsidRDefault="00186EF8" w:rsidP="00186EF8">
      <w:pPr>
        <w:tabs>
          <w:tab w:val="left" w:pos="0"/>
          <w:tab w:val="center" w:pos="5233"/>
        </w:tabs>
        <w:spacing w:after="0" w:line="240" w:lineRule="auto"/>
        <w:jc w:val="center"/>
        <w:rPr>
          <w:rFonts w:ascii="Arial Black" w:hAnsi="Arial Black" w:cs="Arial"/>
          <w:b/>
          <w:color w:val="1F3864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4D98A7" wp14:editId="12E61776">
            <wp:simplePos x="0" y="0"/>
            <wp:positionH relativeFrom="column">
              <wp:posOffset>-12065</wp:posOffset>
            </wp:positionH>
            <wp:positionV relativeFrom="paragraph">
              <wp:posOffset>15240</wp:posOffset>
            </wp:positionV>
            <wp:extent cx="1524000" cy="512445"/>
            <wp:effectExtent l="0" t="0" r="0" b="1905"/>
            <wp:wrapThrough wrapText="bothSides">
              <wp:wrapPolygon edited="0">
                <wp:start x="0" y="0"/>
                <wp:lineTo x="0" y="20877"/>
                <wp:lineTo x="21330" y="20877"/>
                <wp:lineTo x="21330" y="0"/>
                <wp:lineTo x="0" y="0"/>
              </wp:wrapPolygon>
            </wp:wrapThrough>
            <wp:docPr id="2" name="Imagem 2" descr="http://www.camarasumare.sp.gov.br/site/imagens/logo-camara-su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marasumare.sp.gov.br/site/imagens/logo-camara-sumar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BEE">
        <w:rPr>
          <w:rFonts w:ascii="Arial Black" w:hAnsi="Arial Black" w:cs="Arial"/>
          <w:b/>
          <w:color w:val="1F3864"/>
          <w:sz w:val="32"/>
          <w:szCs w:val="32"/>
        </w:rPr>
        <w:t>CÂMARA MUNICIPAL DE SUMARÉ</w:t>
      </w:r>
    </w:p>
    <w:p w:rsidR="00186EF8" w:rsidRPr="00964BEE" w:rsidRDefault="00186EF8" w:rsidP="00186EF8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 Black" w:hAnsi="Arial Black" w:cs="Arial"/>
          <w:b/>
          <w:color w:val="1F3864"/>
          <w:sz w:val="32"/>
          <w:szCs w:val="32"/>
        </w:rPr>
      </w:pPr>
      <w:r w:rsidRPr="00964BEE">
        <w:rPr>
          <w:rFonts w:ascii="Arial Black" w:hAnsi="Arial Black" w:cs="Arial"/>
          <w:b/>
          <w:color w:val="1F3864"/>
          <w:sz w:val="32"/>
          <w:szCs w:val="32"/>
        </w:rPr>
        <w:t>ESTADO DE SÃO PAULO</w:t>
      </w:r>
    </w:p>
    <w:p w:rsidR="00E42C39" w:rsidRDefault="00044341" w:rsidP="00E42C39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0" w:line="240" w:lineRule="auto"/>
        <w:jc w:val="center"/>
        <w:rPr>
          <w:rFonts w:ascii="Arial Black" w:hAnsi="Arial Black" w:cs="Arial"/>
          <w:b/>
          <w:color w:val="FFFFFF"/>
          <w:sz w:val="32"/>
          <w:szCs w:val="32"/>
        </w:rPr>
      </w:pPr>
      <w:r w:rsidRPr="005547FE">
        <w:rPr>
          <w:rFonts w:ascii="Arial Black" w:hAnsi="Arial Black" w:cs="Arial"/>
          <w:b/>
          <w:color w:val="FFFFFF"/>
          <w:sz w:val="32"/>
          <w:szCs w:val="32"/>
        </w:rPr>
        <w:t>EDITAL DE CONVOCAÇÃO PARA A</w:t>
      </w:r>
      <w:r w:rsidR="009C1726">
        <w:rPr>
          <w:rFonts w:ascii="Arial Black" w:hAnsi="Arial Black" w:cs="Arial"/>
          <w:b/>
          <w:color w:val="FFFFFF"/>
          <w:sz w:val="32"/>
          <w:szCs w:val="32"/>
        </w:rPr>
        <w:t xml:space="preserve"> REAPLICAÇÃO DAS</w:t>
      </w:r>
      <w:r w:rsidRPr="005547FE">
        <w:rPr>
          <w:rFonts w:ascii="Arial Black" w:hAnsi="Arial Black" w:cs="Arial"/>
          <w:b/>
          <w:color w:val="FFFFFF"/>
          <w:sz w:val="32"/>
          <w:szCs w:val="32"/>
        </w:rPr>
        <w:t xml:space="preserve"> PROVAS OBJETIVAS</w:t>
      </w:r>
    </w:p>
    <w:p w:rsidR="00044341" w:rsidRPr="005547FE" w:rsidRDefault="009C1726" w:rsidP="00044341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120" w:line="240" w:lineRule="auto"/>
        <w:jc w:val="center"/>
        <w:rPr>
          <w:rFonts w:ascii="Arial Black" w:hAnsi="Arial Black" w:cs="Arial"/>
          <w:b/>
          <w:color w:val="FFFFFF"/>
          <w:sz w:val="32"/>
          <w:szCs w:val="32"/>
        </w:rPr>
      </w:pPr>
      <w:r>
        <w:rPr>
          <w:rFonts w:ascii="Arial Black" w:hAnsi="Arial Black" w:cs="Arial"/>
          <w:b/>
          <w:color w:val="FFFFFF"/>
          <w:sz w:val="32"/>
          <w:szCs w:val="32"/>
        </w:rPr>
        <w:t>CARGO 304 – COORDENADOR ACADÊMICO PEDAGÓGICO</w:t>
      </w:r>
    </w:p>
    <w:p w:rsidR="00044341" w:rsidRPr="00186EF8" w:rsidRDefault="00044341" w:rsidP="00044341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1F3864"/>
        <w:spacing w:after="120" w:line="240" w:lineRule="auto"/>
        <w:jc w:val="center"/>
        <w:rPr>
          <w:rFonts w:ascii="Arial Black" w:hAnsi="Arial Black" w:cs="Arial"/>
          <w:b/>
          <w:color w:val="FFFFFF"/>
          <w:sz w:val="28"/>
          <w:szCs w:val="28"/>
        </w:rPr>
      </w:pPr>
      <w:r w:rsidRPr="00186EF8">
        <w:rPr>
          <w:rFonts w:ascii="Arial Black" w:hAnsi="Arial Black" w:cs="Arial"/>
          <w:b/>
          <w:color w:val="FFFFFF"/>
          <w:sz w:val="28"/>
          <w:szCs w:val="28"/>
        </w:rPr>
        <w:t>CONCURSO PÚBLICO – EDITAL Nº 01/2018</w:t>
      </w:r>
    </w:p>
    <w:p w:rsidR="00E131D8" w:rsidRDefault="00E131D8" w:rsidP="00044341">
      <w:pPr>
        <w:tabs>
          <w:tab w:val="left" w:pos="3754"/>
        </w:tabs>
        <w:spacing w:after="120" w:line="240" w:lineRule="auto"/>
        <w:ind w:left="-15"/>
        <w:jc w:val="both"/>
        <w:rPr>
          <w:rFonts w:ascii="Arial" w:hAnsi="Arial" w:cs="Arial"/>
          <w:sz w:val="20"/>
          <w:szCs w:val="20"/>
        </w:rPr>
      </w:pPr>
    </w:p>
    <w:p w:rsidR="00044341" w:rsidRDefault="00044341" w:rsidP="00044341">
      <w:pPr>
        <w:tabs>
          <w:tab w:val="left" w:pos="3754"/>
        </w:tabs>
        <w:spacing w:after="120" w:line="240" w:lineRule="auto"/>
        <w:ind w:left="-15"/>
        <w:jc w:val="both"/>
        <w:rPr>
          <w:rFonts w:ascii="Arial" w:hAnsi="Arial" w:cs="Arial"/>
          <w:sz w:val="20"/>
          <w:szCs w:val="20"/>
        </w:rPr>
      </w:pPr>
      <w:r w:rsidRPr="00964BEE">
        <w:rPr>
          <w:rFonts w:ascii="Arial" w:hAnsi="Arial" w:cs="Arial"/>
          <w:sz w:val="20"/>
          <w:szCs w:val="20"/>
        </w:rPr>
        <w:t xml:space="preserve">O Presidente da </w:t>
      </w:r>
      <w:r w:rsidRPr="00964BEE">
        <w:rPr>
          <w:rFonts w:ascii="Arial" w:hAnsi="Arial" w:cs="Arial"/>
          <w:b/>
          <w:sz w:val="20"/>
          <w:szCs w:val="20"/>
        </w:rPr>
        <w:t>CÂMARA MUNICIPAL DE SUMARÉ</w:t>
      </w:r>
      <w:r w:rsidRPr="006A3933">
        <w:rPr>
          <w:rFonts w:ascii="Arial" w:hAnsi="Arial" w:cs="Arial"/>
          <w:sz w:val="20"/>
          <w:szCs w:val="20"/>
        </w:rPr>
        <w:t xml:space="preserve">, </w:t>
      </w:r>
      <w:r w:rsidRPr="00964BEE">
        <w:rPr>
          <w:rFonts w:ascii="Arial" w:hAnsi="Arial" w:cs="Arial"/>
          <w:b/>
          <w:sz w:val="20"/>
          <w:szCs w:val="20"/>
        </w:rPr>
        <w:t>Estado de São Paulo</w:t>
      </w:r>
      <w:r w:rsidRPr="00964BEE">
        <w:rPr>
          <w:rFonts w:ascii="Arial" w:hAnsi="Arial" w:cs="Arial"/>
          <w:sz w:val="20"/>
          <w:szCs w:val="20"/>
        </w:rPr>
        <w:t xml:space="preserve">, no uso das atribuições que lhe são conferidas pela legislação vigente, </w:t>
      </w:r>
      <w:r w:rsidRPr="00D32CC8">
        <w:rPr>
          <w:rFonts w:ascii="Arial" w:hAnsi="Arial" w:cs="Arial"/>
          <w:sz w:val="20"/>
          <w:szCs w:val="20"/>
        </w:rPr>
        <w:t xml:space="preserve">por meio do </w:t>
      </w:r>
      <w:r w:rsidRPr="00D32CC8">
        <w:rPr>
          <w:rFonts w:ascii="Arial" w:hAnsi="Arial" w:cs="Arial"/>
          <w:b/>
          <w:sz w:val="20"/>
          <w:szCs w:val="20"/>
        </w:rPr>
        <w:t>INSTITUTO MAIS DE GESTÃO E DESENVOLVIMENTO SOCIAL</w:t>
      </w:r>
      <w:r w:rsidRPr="00D32CC8">
        <w:rPr>
          <w:rFonts w:ascii="Arial" w:hAnsi="Arial" w:cs="Arial"/>
          <w:sz w:val="20"/>
          <w:szCs w:val="20"/>
        </w:rPr>
        <w:t>,</w:t>
      </w:r>
      <w:r w:rsidR="00825C0E" w:rsidRPr="00825C0E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 xml:space="preserve"> </w:t>
      </w:r>
      <w:r w:rsidR="00825C0E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 xml:space="preserve">de acordo com o TERMO DE ACORDO JUDICIAL, nos autos do </w:t>
      </w:r>
      <w:r w:rsidR="006A3933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 xml:space="preserve">Processo </w:t>
      </w:r>
      <w:r w:rsidR="00825C0E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>1005889-22.2018.8.26.0604, Ação Civil Pública em trâmite na 1ª Vara Civil da Comarca de Sumaré – Estado de São Paulo</w:t>
      </w:r>
      <w:r w:rsidR="006A3933" w:rsidRPr="006A3933">
        <w:rPr>
          <w:rFonts w:ascii="Arial" w:hAnsi="Arial" w:cs="Arial"/>
          <w:color w:val="00000A"/>
          <w:sz w:val="20"/>
          <w:szCs w:val="20"/>
          <w:shd w:val="clear" w:color="auto" w:fill="FFFFFF"/>
        </w:rPr>
        <w:t>,</w:t>
      </w:r>
      <w:r w:rsidRPr="00D32CC8">
        <w:rPr>
          <w:rFonts w:ascii="Arial" w:hAnsi="Arial" w:cs="Arial"/>
          <w:sz w:val="20"/>
          <w:szCs w:val="20"/>
        </w:rPr>
        <w:t xml:space="preserve"> convoca os candidatos inscritos no </w:t>
      </w:r>
      <w:r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>Concurso Público</w:t>
      </w:r>
      <w:r w:rsidRPr="00D32CC8">
        <w:rPr>
          <w:rFonts w:ascii="Arial" w:hAnsi="Arial" w:cs="Arial"/>
          <w:color w:val="00000A"/>
          <w:sz w:val="20"/>
          <w:szCs w:val="20"/>
          <w:shd w:val="clear" w:color="auto" w:fill="FFFFFF"/>
        </w:rPr>
        <w:t xml:space="preserve"> – </w:t>
      </w:r>
      <w:r w:rsidRPr="00D32CC8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>Edital n° 01/2018</w:t>
      </w:r>
      <w:r w:rsidRPr="00D32CC8">
        <w:rPr>
          <w:rFonts w:ascii="Arial" w:hAnsi="Arial" w:cs="Arial"/>
          <w:color w:val="00000A"/>
          <w:sz w:val="20"/>
          <w:szCs w:val="20"/>
          <w:shd w:val="clear" w:color="auto" w:fill="FFFFFF"/>
        </w:rPr>
        <w:t xml:space="preserve"> para prestarem </w:t>
      </w:r>
      <w:r w:rsidR="00181FED">
        <w:rPr>
          <w:rFonts w:ascii="Arial" w:hAnsi="Arial" w:cs="Arial"/>
          <w:color w:val="00000A"/>
          <w:sz w:val="20"/>
          <w:szCs w:val="20"/>
          <w:shd w:val="clear" w:color="auto" w:fill="FFFFFF"/>
        </w:rPr>
        <w:t>a reaplicação das</w:t>
      </w:r>
      <w:r w:rsidRPr="00D32CC8">
        <w:rPr>
          <w:rFonts w:ascii="Arial" w:hAnsi="Arial" w:cs="Arial"/>
          <w:color w:val="00000A"/>
          <w:sz w:val="20"/>
          <w:szCs w:val="20"/>
          <w:shd w:val="clear" w:color="auto" w:fill="FFFFFF"/>
        </w:rPr>
        <w:t xml:space="preserve"> </w:t>
      </w:r>
      <w:r w:rsidRPr="00D32CC8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 xml:space="preserve">Provas Objetivas </w:t>
      </w:r>
      <w:r w:rsidRPr="00D32CC8">
        <w:rPr>
          <w:rFonts w:ascii="Arial" w:hAnsi="Arial" w:cs="Arial"/>
          <w:color w:val="00000A"/>
          <w:sz w:val="20"/>
          <w:szCs w:val="20"/>
          <w:shd w:val="clear" w:color="auto" w:fill="FFFFFF"/>
        </w:rPr>
        <w:t xml:space="preserve">para o </w:t>
      </w:r>
      <w:r w:rsidR="006A3933">
        <w:rPr>
          <w:rFonts w:ascii="Arial" w:hAnsi="Arial" w:cs="Arial"/>
          <w:color w:val="00000A"/>
          <w:sz w:val="20"/>
          <w:szCs w:val="20"/>
          <w:shd w:val="clear" w:color="auto" w:fill="FFFFFF"/>
        </w:rPr>
        <w:t xml:space="preserve">Cargo </w:t>
      </w:r>
      <w:r w:rsidR="006A3933">
        <w:rPr>
          <w:rFonts w:ascii="Arial Black" w:hAnsi="Arial Black" w:cs="Arial Black"/>
          <w:b/>
          <w:sz w:val="18"/>
          <w:szCs w:val="18"/>
        </w:rPr>
        <w:t xml:space="preserve"> </w:t>
      </w:r>
      <w:r w:rsidRPr="00964BEE">
        <w:rPr>
          <w:rFonts w:ascii="Arial Black" w:hAnsi="Arial Black" w:cs="Arial Black"/>
          <w:b/>
          <w:sz w:val="18"/>
          <w:szCs w:val="18"/>
        </w:rPr>
        <w:t>304 – COORDENADOR ACADÊMICO E PEDAGÓGICO</w:t>
      </w:r>
      <w:r w:rsidRPr="00D32CC8">
        <w:rPr>
          <w:rFonts w:ascii="Arial" w:hAnsi="Arial" w:cs="Arial"/>
          <w:color w:val="00000A"/>
          <w:sz w:val="20"/>
          <w:szCs w:val="20"/>
          <w:shd w:val="clear" w:color="auto" w:fill="FFFFFF"/>
        </w:rPr>
        <w:t>,</w:t>
      </w:r>
      <w:r w:rsidRPr="00D32CC8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 xml:space="preserve"> </w:t>
      </w:r>
      <w:r w:rsidRPr="00D32CC8">
        <w:rPr>
          <w:rFonts w:ascii="Arial" w:hAnsi="Arial" w:cs="Arial"/>
          <w:color w:val="00000A"/>
          <w:sz w:val="20"/>
          <w:szCs w:val="20"/>
          <w:shd w:val="clear" w:color="auto" w:fill="FFFFFF"/>
        </w:rPr>
        <w:t>a serem realizadas de acordo com as informações divulgadas nes</w:t>
      </w:r>
      <w:r w:rsidR="00C75189">
        <w:rPr>
          <w:rFonts w:ascii="Arial" w:hAnsi="Arial" w:cs="Arial"/>
          <w:color w:val="00000A"/>
          <w:sz w:val="20"/>
          <w:szCs w:val="20"/>
          <w:shd w:val="clear" w:color="auto" w:fill="FFFFFF"/>
        </w:rPr>
        <w:t>s</w:t>
      </w:r>
      <w:r w:rsidRPr="00D32CC8">
        <w:rPr>
          <w:rFonts w:ascii="Arial" w:hAnsi="Arial" w:cs="Arial"/>
          <w:color w:val="00000A"/>
          <w:sz w:val="20"/>
          <w:szCs w:val="20"/>
          <w:shd w:val="clear" w:color="auto" w:fill="FFFFFF"/>
        </w:rPr>
        <w:t>e Edital de Convocação.</w:t>
      </w:r>
    </w:p>
    <w:p w:rsidR="00044341" w:rsidRDefault="00FB0EFF" w:rsidP="00044341">
      <w:pPr>
        <w:spacing w:before="120" w:after="120"/>
        <w:jc w:val="both"/>
        <w:rPr>
          <w:rFonts w:ascii="Arial" w:hAnsi="Arial" w:cs="Arial"/>
          <w:color w:val="0000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A"/>
          <w:sz w:val="20"/>
          <w:szCs w:val="20"/>
          <w:shd w:val="clear" w:color="auto" w:fill="FFFFFF"/>
        </w:rPr>
        <w:t>A</w:t>
      </w:r>
      <w:r w:rsidR="00044341" w:rsidRPr="0080276A">
        <w:rPr>
          <w:rFonts w:ascii="Arial" w:hAnsi="Arial" w:cs="Arial"/>
          <w:color w:val="00000A"/>
          <w:sz w:val="20"/>
          <w:szCs w:val="20"/>
          <w:shd w:val="clear" w:color="auto" w:fill="FFFFFF"/>
        </w:rPr>
        <w:t xml:space="preserve">s Provas Objetivas serão realizadas na cidade de </w:t>
      </w:r>
      <w:r w:rsidR="00044341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>Sumaré</w:t>
      </w:r>
      <w:r w:rsidR="00044341" w:rsidRPr="0080276A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>/SP</w:t>
      </w:r>
      <w:r w:rsidR="00044341" w:rsidRPr="0080276A">
        <w:rPr>
          <w:rFonts w:ascii="Arial" w:hAnsi="Arial" w:cs="Arial"/>
          <w:color w:val="00000A"/>
          <w:sz w:val="20"/>
          <w:szCs w:val="20"/>
          <w:shd w:val="clear" w:color="auto" w:fill="FFFFFF"/>
        </w:rPr>
        <w:t xml:space="preserve">, no dia </w:t>
      </w:r>
      <w:r w:rsidR="003F05C1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>25</w:t>
      </w:r>
      <w:r w:rsidR="00044341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 xml:space="preserve"> de </w:t>
      </w:r>
      <w:r w:rsidR="003F05C1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>novembro</w:t>
      </w:r>
      <w:r w:rsidR="00044341" w:rsidRPr="0080276A">
        <w:rPr>
          <w:rFonts w:ascii="Arial" w:hAnsi="Arial" w:cs="Arial"/>
          <w:b/>
          <w:color w:val="00000A"/>
          <w:sz w:val="20"/>
          <w:szCs w:val="20"/>
          <w:shd w:val="clear" w:color="auto" w:fill="FFFFFF"/>
        </w:rPr>
        <w:t xml:space="preserve"> de 2018</w:t>
      </w:r>
      <w:r w:rsidR="00044341" w:rsidRPr="0080276A">
        <w:rPr>
          <w:rFonts w:ascii="Arial" w:hAnsi="Arial" w:cs="Arial"/>
          <w:color w:val="00000A"/>
          <w:sz w:val="20"/>
          <w:szCs w:val="20"/>
          <w:shd w:val="clear" w:color="auto" w:fill="FFFFFF"/>
        </w:rPr>
        <w:t xml:space="preserve"> e conforme estabelecido</w:t>
      </w:r>
      <w:r w:rsidR="00044341" w:rsidRPr="00D32CC8">
        <w:rPr>
          <w:rFonts w:ascii="Arial" w:hAnsi="Arial" w:cs="Arial"/>
          <w:color w:val="00000A"/>
          <w:sz w:val="20"/>
          <w:szCs w:val="20"/>
          <w:shd w:val="clear" w:color="auto" w:fill="FFFFFF"/>
        </w:rPr>
        <w:t xml:space="preserve"> a seguir:</w:t>
      </w:r>
    </w:p>
    <w:tbl>
      <w:tblPr>
        <w:tblW w:w="0" w:type="auto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5526"/>
        <w:gridCol w:w="5527"/>
      </w:tblGrid>
      <w:tr w:rsidR="00044341" w:rsidRPr="002B1B71" w:rsidTr="00790EEC">
        <w:trPr>
          <w:cantSplit/>
          <w:trHeight w:val="380"/>
          <w:tblHeader/>
          <w:jc w:val="center"/>
        </w:trPr>
        <w:tc>
          <w:tcPr>
            <w:tcW w:w="5526" w:type="dxa"/>
            <w:shd w:val="clear" w:color="auto" w:fill="1F3864"/>
            <w:vAlign w:val="center"/>
          </w:tcPr>
          <w:p w:rsidR="00044341" w:rsidRPr="002B1B71" w:rsidRDefault="00044341" w:rsidP="00790EEC">
            <w:pPr>
              <w:spacing w:after="0" w:line="240" w:lineRule="auto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B1B71">
              <w:rPr>
                <w:rFonts w:ascii="Arial Black" w:hAnsi="Arial Black"/>
                <w:sz w:val="20"/>
                <w:szCs w:val="20"/>
              </w:rPr>
              <w:t>DATA PREVISTA DA PROVA / PERÍODO</w:t>
            </w:r>
          </w:p>
        </w:tc>
        <w:tc>
          <w:tcPr>
            <w:tcW w:w="5527" w:type="dxa"/>
            <w:shd w:val="clear" w:color="auto" w:fill="1F3864"/>
            <w:vAlign w:val="center"/>
          </w:tcPr>
          <w:p w:rsidR="00044341" w:rsidRPr="002B1B71" w:rsidRDefault="00044341" w:rsidP="00790EEC">
            <w:pPr>
              <w:spacing w:after="0" w:line="240" w:lineRule="auto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2B1B71">
              <w:rPr>
                <w:rFonts w:ascii="Arial Black" w:hAnsi="Arial Black" w:cs="Arial"/>
                <w:sz w:val="20"/>
                <w:szCs w:val="20"/>
              </w:rPr>
              <w:t>CARGOS</w:t>
            </w:r>
          </w:p>
        </w:tc>
      </w:tr>
      <w:tr w:rsidR="00044341" w:rsidRPr="002B1B71" w:rsidTr="00821DDE">
        <w:trPr>
          <w:cantSplit/>
          <w:trHeight w:val="1686"/>
          <w:jc w:val="center"/>
        </w:trPr>
        <w:tc>
          <w:tcPr>
            <w:tcW w:w="5526" w:type="dxa"/>
            <w:vAlign w:val="center"/>
          </w:tcPr>
          <w:p w:rsidR="00044341" w:rsidRPr="002B1B71" w:rsidRDefault="009C1726" w:rsidP="00790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1726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044341" w:rsidRPr="009C1726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Pr="009C1726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044341" w:rsidRPr="009C1726">
              <w:rPr>
                <w:rFonts w:ascii="Arial" w:hAnsi="Arial" w:cs="Arial"/>
                <w:b/>
                <w:sz w:val="28"/>
                <w:szCs w:val="28"/>
              </w:rPr>
              <w:t>/2018</w:t>
            </w:r>
          </w:p>
          <w:p w:rsidR="00044341" w:rsidRPr="002B1B71" w:rsidRDefault="00044341" w:rsidP="00790E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B1B71">
              <w:rPr>
                <w:rFonts w:ascii="Arial" w:hAnsi="Arial" w:cs="Arial"/>
                <w:b/>
                <w:color w:val="00000A"/>
                <w:sz w:val="28"/>
                <w:szCs w:val="28"/>
                <w:shd w:val="clear" w:color="auto" w:fill="FFFFFF"/>
              </w:rPr>
              <w:t>(DOMINGO – Manhã)</w:t>
            </w:r>
          </w:p>
          <w:p w:rsidR="00044341" w:rsidRPr="002B1B71" w:rsidRDefault="00044341" w:rsidP="00790E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B1B71">
              <w:rPr>
                <w:rFonts w:ascii="Arial" w:hAnsi="Arial" w:cs="Arial"/>
                <w:b/>
                <w:color w:val="00000A"/>
                <w:sz w:val="18"/>
                <w:szCs w:val="18"/>
                <w:shd w:val="clear" w:color="auto" w:fill="FFFFFF"/>
              </w:rPr>
              <w:t xml:space="preserve">Obs.: Os portões serão abertos a partir das </w:t>
            </w:r>
            <w:r w:rsidRPr="002B1B71">
              <w:rPr>
                <w:rFonts w:ascii="Arial" w:hAnsi="Arial" w:cs="Arial"/>
                <w:b/>
                <w:color w:val="00000A"/>
                <w:shd w:val="clear" w:color="auto" w:fill="FFFFFF"/>
              </w:rPr>
              <w:t>08 horas</w:t>
            </w:r>
            <w:r w:rsidRPr="002B1B71">
              <w:rPr>
                <w:rFonts w:ascii="Arial" w:hAnsi="Arial" w:cs="Arial"/>
                <w:b/>
                <w:color w:val="00000A"/>
                <w:sz w:val="18"/>
                <w:szCs w:val="18"/>
                <w:shd w:val="clear" w:color="auto" w:fill="FFFFFF"/>
              </w:rPr>
              <w:t xml:space="preserve">, sendo que às </w:t>
            </w:r>
            <w:r w:rsidRPr="002B1B71">
              <w:rPr>
                <w:rFonts w:ascii="Arial" w:hAnsi="Arial" w:cs="Arial"/>
                <w:b/>
                <w:color w:val="00000A"/>
                <w:shd w:val="clear" w:color="auto" w:fill="FFFFFF"/>
              </w:rPr>
              <w:t>09 horas</w:t>
            </w:r>
            <w:r w:rsidRPr="002B1B71">
              <w:rPr>
                <w:rFonts w:ascii="Arial" w:hAnsi="Arial" w:cs="Arial"/>
                <w:b/>
                <w:color w:val="00000A"/>
                <w:sz w:val="18"/>
                <w:szCs w:val="18"/>
                <w:shd w:val="clear" w:color="auto" w:fill="FFFFFF"/>
              </w:rPr>
              <w:t xml:space="preserve"> serão fechados e mais nenhum candidato poderá adentrar ao local de provas.</w:t>
            </w:r>
          </w:p>
          <w:p w:rsidR="00044341" w:rsidRPr="002B1B71" w:rsidRDefault="00044341" w:rsidP="00790E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B71">
              <w:rPr>
                <w:rFonts w:ascii="Arial" w:hAnsi="Arial" w:cs="Arial"/>
                <w:b/>
                <w:color w:val="00000A"/>
                <w:sz w:val="20"/>
                <w:shd w:val="clear" w:color="auto" w:fill="FFFFFF"/>
              </w:rPr>
              <w:t>(HORÁRIO OFICIAL DE BRASÍLIA)</w:t>
            </w:r>
          </w:p>
        </w:tc>
        <w:tc>
          <w:tcPr>
            <w:tcW w:w="5527" w:type="dxa"/>
            <w:vAlign w:val="center"/>
          </w:tcPr>
          <w:p w:rsidR="00044341" w:rsidRPr="002B1B71" w:rsidRDefault="00181FED" w:rsidP="00E21BD6">
            <w:pPr>
              <w:tabs>
                <w:tab w:val="left" w:pos="3754"/>
              </w:tabs>
              <w:spacing w:after="0" w:line="240" w:lineRule="auto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B1B71">
              <w:rPr>
                <w:rFonts w:ascii="Arial Black" w:hAnsi="Arial Black" w:cs="Arial Black"/>
                <w:b/>
                <w:sz w:val="18"/>
                <w:szCs w:val="18"/>
              </w:rPr>
              <w:t>304 – COORDENADOR ACADÊMICO E PEDAGÓGICO</w:t>
            </w:r>
          </w:p>
        </w:tc>
      </w:tr>
    </w:tbl>
    <w:p w:rsidR="00FB0EFF" w:rsidRDefault="00FB0EFF" w:rsidP="004C2FAC">
      <w:pPr>
        <w:pStyle w:val="Normal1"/>
        <w:tabs>
          <w:tab w:val="left" w:pos="1134"/>
        </w:tabs>
        <w:spacing w:before="240" w:afterLines="60" w:after="144"/>
        <w:jc w:val="both"/>
        <w:rPr>
          <w:rFonts w:eastAsia="Arial"/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Informamos que o candidato que desejar </w:t>
      </w:r>
      <w:r>
        <w:rPr>
          <w:rFonts w:eastAsia="Arial"/>
          <w:b/>
          <w:color w:val="auto"/>
          <w:sz w:val="20"/>
          <w:szCs w:val="20"/>
        </w:rPr>
        <w:t xml:space="preserve">cancelar a sua participação no Concurso Público, em virtude da reaplicação da Prova Objetiva, poderá solicitar </w:t>
      </w:r>
      <w:r>
        <w:rPr>
          <w:rFonts w:eastAsia="Arial"/>
          <w:b/>
          <w:color w:val="auto"/>
          <w:sz w:val="20"/>
          <w:szCs w:val="20"/>
          <w:u w:val="single"/>
        </w:rPr>
        <w:t>reembolso do valor da taxa de inscrição já pago</w:t>
      </w:r>
      <w:r>
        <w:rPr>
          <w:rFonts w:eastAsia="Arial"/>
          <w:b/>
          <w:color w:val="auto"/>
          <w:sz w:val="20"/>
          <w:szCs w:val="20"/>
        </w:rPr>
        <w:t xml:space="preserve">, através do </w:t>
      </w:r>
      <w:r>
        <w:rPr>
          <w:rFonts w:eastAsia="Arial"/>
          <w:b/>
          <w:i/>
          <w:color w:val="auto"/>
          <w:sz w:val="20"/>
          <w:szCs w:val="20"/>
        </w:rPr>
        <w:t>e-mail</w:t>
      </w:r>
      <w:r>
        <w:rPr>
          <w:rFonts w:eastAsia="Arial"/>
          <w:b/>
          <w:color w:val="auto"/>
          <w:sz w:val="20"/>
          <w:szCs w:val="20"/>
        </w:rPr>
        <w:t xml:space="preserve"> devolucao@institutomais.org.br, no período </w:t>
      </w:r>
      <w:r w:rsidRPr="00DB6E9A">
        <w:rPr>
          <w:rFonts w:eastAsia="Arial"/>
          <w:b/>
          <w:color w:val="auto"/>
          <w:sz w:val="20"/>
          <w:szCs w:val="20"/>
        </w:rPr>
        <w:t xml:space="preserve">de </w:t>
      </w:r>
      <w:r w:rsidR="003F05C1" w:rsidRPr="00DB6E9A">
        <w:rPr>
          <w:rFonts w:eastAsia="Arial"/>
          <w:b/>
          <w:color w:val="auto"/>
          <w:sz w:val="20"/>
          <w:szCs w:val="20"/>
          <w:u w:val="single"/>
        </w:rPr>
        <w:t>29 de outubro</w:t>
      </w:r>
      <w:r w:rsidRPr="00DB6E9A">
        <w:rPr>
          <w:rFonts w:eastAsia="Arial"/>
          <w:b/>
          <w:color w:val="auto"/>
          <w:sz w:val="20"/>
          <w:szCs w:val="20"/>
          <w:u w:val="single"/>
        </w:rPr>
        <w:t xml:space="preserve"> a </w:t>
      </w:r>
      <w:r w:rsidR="003F05C1" w:rsidRPr="00DB6E9A">
        <w:rPr>
          <w:rFonts w:eastAsia="Arial"/>
          <w:b/>
          <w:color w:val="auto"/>
          <w:sz w:val="20"/>
          <w:szCs w:val="20"/>
          <w:u w:val="single"/>
        </w:rPr>
        <w:t>09</w:t>
      </w:r>
      <w:r w:rsidRPr="00DB6E9A">
        <w:rPr>
          <w:rFonts w:eastAsia="Arial"/>
          <w:b/>
          <w:color w:val="auto"/>
          <w:sz w:val="20"/>
          <w:szCs w:val="20"/>
          <w:u w:val="single"/>
        </w:rPr>
        <w:t xml:space="preserve"> de </w:t>
      </w:r>
      <w:r w:rsidR="003F05C1" w:rsidRPr="00DB6E9A">
        <w:rPr>
          <w:rFonts w:eastAsia="Arial"/>
          <w:b/>
          <w:color w:val="auto"/>
          <w:sz w:val="20"/>
          <w:szCs w:val="20"/>
          <w:u w:val="single"/>
        </w:rPr>
        <w:t>novembro</w:t>
      </w:r>
      <w:r w:rsidRPr="00DB6E9A">
        <w:rPr>
          <w:rFonts w:eastAsia="Arial"/>
          <w:b/>
          <w:color w:val="auto"/>
          <w:sz w:val="20"/>
          <w:szCs w:val="20"/>
          <w:u w:val="single"/>
        </w:rPr>
        <w:t xml:space="preserve"> de 2018</w:t>
      </w:r>
      <w:r w:rsidRPr="00DB6E9A">
        <w:rPr>
          <w:rFonts w:eastAsia="Arial"/>
          <w:b/>
          <w:color w:val="auto"/>
          <w:sz w:val="20"/>
          <w:szCs w:val="20"/>
        </w:rPr>
        <w:t>, informando</w:t>
      </w:r>
      <w:r>
        <w:rPr>
          <w:rFonts w:eastAsia="Arial"/>
          <w:b/>
          <w:color w:val="auto"/>
          <w:sz w:val="20"/>
          <w:szCs w:val="20"/>
        </w:rPr>
        <w:t xml:space="preserve"> o seu Nome, CPF e Cargo</w:t>
      </w:r>
      <w:r w:rsidR="000E39AA">
        <w:rPr>
          <w:rFonts w:eastAsia="Arial"/>
          <w:b/>
          <w:color w:val="auto"/>
          <w:sz w:val="20"/>
          <w:szCs w:val="20"/>
        </w:rPr>
        <w:t xml:space="preserve"> </w:t>
      </w:r>
      <w:r w:rsidR="000E39AA" w:rsidRPr="00964BEE">
        <w:rPr>
          <w:rFonts w:ascii="Arial Black" w:hAnsi="Arial Black" w:cs="Arial Black"/>
          <w:b/>
          <w:sz w:val="18"/>
          <w:szCs w:val="18"/>
        </w:rPr>
        <w:t>304 – COORDENADOR ACADÊMICO E PEDAGÓGICO</w:t>
      </w:r>
      <w:r>
        <w:rPr>
          <w:rFonts w:eastAsia="Arial"/>
          <w:b/>
          <w:color w:val="auto"/>
          <w:sz w:val="20"/>
          <w:szCs w:val="20"/>
        </w:rPr>
        <w:t>, bem como os dados para reembolso do valor de inscrição já pago (Nome do Favorecido, CPF, Banco, Agência, Número da Conta – indicando se é conta corrente ou poupança).</w:t>
      </w:r>
    </w:p>
    <w:p w:rsidR="00FB0EFF" w:rsidRDefault="00FB0EFF" w:rsidP="00FB0EFF">
      <w:pPr>
        <w:pStyle w:val="Normal1"/>
        <w:tabs>
          <w:tab w:val="left" w:pos="1134"/>
        </w:tabs>
        <w:spacing w:afterLines="60" w:after="144"/>
        <w:jc w:val="both"/>
        <w:rPr>
          <w:rFonts w:eastAsia="Arial"/>
          <w:b/>
          <w:color w:val="auto"/>
          <w:sz w:val="20"/>
          <w:szCs w:val="20"/>
        </w:rPr>
      </w:pPr>
      <w:r>
        <w:rPr>
          <w:rFonts w:eastAsia="Arial"/>
          <w:b/>
          <w:color w:val="auto"/>
          <w:sz w:val="20"/>
          <w:szCs w:val="20"/>
        </w:rPr>
        <w:t>Os candidatos que não realizarem a solicitação de reembolso durante o período indicado acima ou que informarem dados de forma inconsistente não terão seu pedido de reembolso atendido sob hipótese alguma.</w:t>
      </w:r>
    </w:p>
    <w:p w:rsidR="00FB0EFF" w:rsidRPr="00DB6E9A" w:rsidRDefault="00FB0EFF" w:rsidP="00FB0EFF">
      <w:pPr>
        <w:pStyle w:val="Normal1"/>
        <w:tabs>
          <w:tab w:val="left" w:pos="1134"/>
        </w:tabs>
        <w:spacing w:afterLines="60" w:after="144"/>
        <w:jc w:val="both"/>
        <w:rPr>
          <w:rFonts w:eastAsia="Arial"/>
          <w:b/>
          <w:color w:val="auto"/>
          <w:sz w:val="20"/>
          <w:szCs w:val="20"/>
        </w:rPr>
      </w:pPr>
      <w:r>
        <w:rPr>
          <w:rFonts w:eastAsia="Arial"/>
          <w:b/>
          <w:color w:val="auto"/>
          <w:sz w:val="20"/>
          <w:szCs w:val="20"/>
        </w:rPr>
        <w:t xml:space="preserve">O candidato que solicitar o reembolso da taxa de inscrição será </w:t>
      </w:r>
      <w:r w:rsidRPr="00DB6E9A">
        <w:rPr>
          <w:rFonts w:eastAsia="Arial"/>
          <w:b/>
          <w:color w:val="auto"/>
          <w:sz w:val="20"/>
          <w:szCs w:val="20"/>
        </w:rPr>
        <w:t>automaticamente excluído do Concurso Público.</w:t>
      </w:r>
    </w:p>
    <w:p w:rsidR="00FB0EFF" w:rsidRDefault="00FB0EFF" w:rsidP="00FB0EFF">
      <w:pPr>
        <w:pStyle w:val="Normal1"/>
        <w:tabs>
          <w:tab w:val="left" w:pos="1134"/>
        </w:tabs>
        <w:spacing w:afterLines="60" w:after="144"/>
        <w:jc w:val="both"/>
        <w:rPr>
          <w:rFonts w:eastAsia="Arial"/>
          <w:b/>
          <w:color w:val="auto"/>
          <w:sz w:val="20"/>
          <w:szCs w:val="20"/>
        </w:rPr>
      </w:pPr>
      <w:r w:rsidRPr="00DB6E9A">
        <w:rPr>
          <w:rFonts w:eastAsia="Arial"/>
          <w:b/>
          <w:color w:val="auto"/>
          <w:sz w:val="20"/>
          <w:szCs w:val="20"/>
        </w:rPr>
        <w:t xml:space="preserve">A listagem com os candidatos que solicitaram a devolução será publicada no dia </w:t>
      </w:r>
      <w:r w:rsidR="003F05C1" w:rsidRPr="00DB6E9A">
        <w:rPr>
          <w:rFonts w:eastAsia="Arial"/>
          <w:b/>
          <w:color w:val="auto"/>
          <w:sz w:val="20"/>
          <w:szCs w:val="20"/>
          <w:u w:val="single"/>
        </w:rPr>
        <w:t>14</w:t>
      </w:r>
      <w:r w:rsidR="004C2FAC" w:rsidRPr="00DB6E9A">
        <w:rPr>
          <w:rFonts w:eastAsia="Arial"/>
          <w:b/>
          <w:color w:val="auto"/>
          <w:sz w:val="20"/>
          <w:szCs w:val="20"/>
          <w:u w:val="single"/>
        </w:rPr>
        <w:t xml:space="preserve"> de novembro de </w:t>
      </w:r>
      <w:r w:rsidRPr="00DB6E9A">
        <w:rPr>
          <w:rFonts w:eastAsia="Arial"/>
          <w:b/>
          <w:color w:val="auto"/>
          <w:sz w:val="20"/>
          <w:szCs w:val="20"/>
          <w:u w:val="single"/>
        </w:rPr>
        <w:t>2018</w:t>
      </w:r>
      <w:r w:rsidRPr="00DB6E9A">
        <w:rPr>
          <w:rFonts w:eastAsia="Arial"/>
          <w:b/>
          <w:color w:val="auto"/>
          <w:sz w:val="20"/>
          <w:szCs w:val="20"/>
        </w:rPr>
        <w:t xml:space="preserve"> e a convocação do mesmo se tornará sem efeito para fins de realização da prova.</w:t>
      </w:r>
      <w:r>
        <w:rPr>
          <w:rFonts w:eastAsia="Arial"/>
          <w:b/>
          <w:color w:val="auto"/>
          <w:sz w:val="20"/>
          <w:szCs w:val="20"/>
        </w:rPr>
        <w:t xml:space="preserve"> </w:t>
      </w:r>
    </w:p>
    <w:p w:rsidR="00FB0EFF" w:rsidRDefault="00FB0EFF" w:rsidP="00FB0EFF">
      <w:pPr>
        <w:pStyle w:val="Normal1"/>
        <w:tabs>
          <w:tab w:val="left" w:pos="1134"/>
        </w:tabs>
        <w:spacing w:afterLines="60" w:after="144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 prazo para devolução da taxa de inscrição será de até 10 (dez) dias úteis contados do encerramento do prazo estabelecido para</w:t>
      </w:r>
      <w:r w:rsidR="000E39AA">
        <w:rPr>
          <w:b/>
          <w:bCs/>
          <w:color w:val="auto"/>
          <w:sz w:val="20"/>
          <w:szCs w:val="20"/>
        </w:rPr>
        <w:t xml:space="preserve"> o pedido de</w:t>
      </w:r>
      <w:r>
        <w:rPr>
          <w:b/>
          <w:bCs/>
          <w:color w:val="auto"/>
          <w:sz w:val="20"/>
          <w:szCs w:val="20"/>
        </w:rPr>
        <w:t xml:space="preserve"> reembolso.</w:t>
      </w:r>
    </w:p>
    <w:p w:rsidR="00044341" w:rsidRPr="000E39AA" w:rsidRDefault="00044341" w:rsidP="00821DD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A relação em ordem alfabética geral, contendo o nome do candidato, o local, a sala, a data e o horário para a realização da Prova Objetiva</w:t>
      </w:r>
      <w:r w:rsidR="009630A0">
        <w:rPr>
          <w:rFonts w:ascii="Arial" w:hAnsi="Arial" w:cs="Arial"/>
          <w:sz w:val="20"/>
          <w:szCs w:val="20"/>
        </w:rPr>
        <w:t xml:space="preserve"> </w:t>
      </w:r>
      <w:r w:rsidR="009630A0" w:rsidRPr="009630A0">
        <w:rPr>
          <w:rFonts w:ascii="Arial" w:hAnsi="Arial" w:cs="Arial"/>
          <w:sz w:val="20"/>
          <w:szCs w:val="20"/>
        </w:rPr>
        <w:t>do Cargo 304 – Coordenador Acadêmico Pedagógico</w:t>
      </w:r>
      <w:r w:rsidRPr="00D32CC8">
        <w:rPr>
          <w:rFonts w:ascii="Arial" w:hAnsi="Arial" w:cs="Arial"/>
          <w:sz w:val="20"/>
          <w:szCs w:val="20"/>
        </w:rPr>
        <w:t xml:space="preserve">, estará disponível </w:t>
      </w:r>
      <w:r w:rsidR="000E39AA" w:rsidRPr="000E39AA">
        <w:rPr>
          <w:rFonts w:ascii="Arial" w:eastAsia="Arial" w:hAnsi="Arial" w:cs="Arial"/>
          <w:sz w:val="20"/>
          <w:szCs w:val="20"/>
        </w:rPr>
        <w:t>nos</w:t>
      </w:r>
      <w:r w:rsidR="000E39AA" w:rsidRPr="000E39AA">
        <w:rPr>
          <w:rFonts w:ascii="Arial" w:eastAsia="Arial" w:hAnsi="Arial" w:cs="Arial"/>
          <w:i/>
          <w:sz w:val="20"/>
          <w:szCs w:val="20"/>
        </w:rPr>
        <w:t xml:space="preserve"> sites</w:t>
      </w:r>
      <w:r w:rsidR="000E39AA" w:rsidRPr="000E39AA">
        <w:rPr>
          <w:rFonts w:ascii="Arial" w:eastAsia="Arial" w:hAnsi="Arial" w:cs="Arial"/>
          <w:sz w:val="20"/>
          <w:szCs w:val="20"/>
        </w:rPr>
        <w:t xml:space="preserve"> do </w:t>
      </w:r>
      <w:r w:rsidR="000E39AA" w:rsidRPr="000E39AA">
        <w:rPr>
          <w:rFonts w:ascii="Arial" w:eastAsia="Arial" w:hAnsi="Arial" w:cs="Arial"/>
          <w:b/>
          <w:sz w:val="20"/>
          <w:szCs w:val="20"/>
        </w:rPr>
        <w:t>INSTITUTO MAIS (www.institutomais.org.br)</w:t>
      </w:r>
      <w:r w:rsidR="000E39AA" w:rsidRPr="000E39AA">
        <w:rPr>
          <w:rFonts w:ascii="Arial" w:eastAsia="Arial" w:hAnsi="Arial" w:cs="Arial"/>
          <w:sz w:val="20"/>
          <w:szCs w:val="20"/>
        </w:rPr>
        <w:t xml:space="preserve"> e da </w:t>
      </w:r>
      <w:r w:rsidR="000E39AA" w:rsidRPr="000E39AA">
        <w:rPr>
          <w:rFonts w:ascii="Arial" w:eastAsia="Arial" w:hAnsi="Arial" w:cs="Arial"/>
          <w:b/>
          <w:sz w:val="20"/>
          <w:szCs w:val="20"/>
        </w:rPr>
        <w:t>CÂMARA MUNICIPAL DE SUMARÉ/SP</w:t>
      </w:r>
      <w:r w:rsidR="000E39AA" w:rsidRPr="000E39AA">
        <w:rPr>
          <w:rFonts w:ascii="Arial" w:hAnsi="Arial" w:cs="Arial"/>
          <w:sz w:val="20"/>
          <w:szCs w:val="20"/>
        </w:rPr>
        <w:t xml:space="preserve"> </w:t>
      </w:r>
      <w:r w:rsidR="000E39AA" w:rsidRPr="000E39AA">
        <w:rPr>
          <w:rFonts w:ascii="Arial" w:hAnsi="Arial" w:cs="Arial"/>
          <w:b/>
          <w:sz w:val="20"/>
          <w:szCs w:val="20"/>
        </w:rPr>
        <w:t>(www.camarasumare.sp.gov.br)</w:t>
      </w:r>
      <w:r w:rsidRPr="000E39AA">
        <w:rPr>
          <w:rFonts w:ascii="Arial" w:hAnsi="Arial" w:cs="Arial"/>
          <w:sz w:val="20"/>
          <w:szCs w:val="20"/>
        </w:rPr>
        <w:t>,</w:t>
      </w:r>
      <w:r w:rsidR="000E39AA" w:rsidRPr="000E39AA">
        <w:rPr>
          <w:rFonts w:ascii="Arial" w:hAnsi="Arial" w:cs="Arial"/>
          <w:sz w:val="20"/>
          <w:szCs w:val="20"/>
        </w:rPr>
        <w:t xml:space="preserve"> </w:t>
      </w:r>
      <w:r w:rsidRPr="000E39AA">
        <w:rPr>
          <w:rFonts w:ascii="Arial" w:hAnsi="Arial" w:cs="Arial"/>
          <w:sz w:val="20"/>
          <w:szCs w:val="20"/>
        </w:rPr>
        <w:t xml:space="preserve"> a partir de </w:t>
      </w:r>
      <w:r w:rsidR="004043AA" w:rsidRPr="000E39AA">
        <w:rPr>
          <w:rFonts w:ascii="Arial" w:hAnsi="Arial" w:cs="Arial"/>
          <w:b/>
          <w:sz w:val="20"/>
          <w:szCs w:val="20"/>
        </w:rPr>
        <w:t>2</w:t>
      </w:r>
      <w:r w:rsidR="000E39AA" w:rsidRPr="000E39AA">
        <w:rPr>
          <w:rFonts w:ascii="Arial" w:hAnsi="Arial" w:cs="Arial"/>
          <w:b/>
          <w:sz w:val="20"/>
          <w:szCs w:val="20"/>
        </w:rPr>
        <w:t>6</w:t>
      </w:r>
      <w:r w:rsidR="003F05C1" w:rsidRPr="000E39AA">
        <w:rPr>
          <w:rFonts w:ascii="Arial" w:hAnsi="Arial" w:cs="Arial"/>
          <w:b/>
          <w:sz w:val="20"/>
          <w:szCs w:val="20"/>
        </w:rPr>
        <w:t xml:space="preserve"> </w:t>
      </w:r>
      <w:r w:rsidRPr="000E39AA">
        <w:rPr>
          <w:rFonts w:ascii="Arial" w:hAnsi="Arial" w:cs="Arial"/>
          <w:b/>
          <w:sz w:val="20"/>
          <w:szCs w:val="20"/>
        </w:rPr>
        <w:t xml:space="preserve">de </w:t>
      </w:r>
      <w:r w:rsidR="004043AA" w:rsidRPr="000E39AA">
        <w:rPr>
          <w:rFonts w:ascii="Arial" w:hAnsi="Arial" w:cs="Arial"/>
          <w:b/>
          <w:sz w:val="20"/>
          <w:szCs w:val="20"/>
        </w:rPr>
        <w:t>outubro</w:t>
      </w:r>
      <w:r w:rsidRPr="000E39AA">
        <w:rPr>
          <w:rFonts w:ascii="Arial" w:hAnsi="Arial" w:cs="Arial"/>
          <w:b/>
          <w:sz w:val="20"/>
          <w:szCs w:val="20"/>
        </w:rPr>
        <w:t xml:space="preserve"> de 2018</w:t>
      </w:r>
      <w:r w:rsidRPr="000E39AA">
        <w:rPr>
          <w:rFonts w:ascii="Arial" w:hAnsi="Arial" w:cs="Arial"/>
          <w:sz w:val="20"/>
          <w:szCs w:val="20"/>
        </w:rPr>
        <w:t xml:space="preserve">, </w:t>
      </w:r>
      <w:r w:rsidRPr="00E131D8">
        <w:rPr>
          <w:rFonts w:ascii="Arial" w:hAnsi="Arial" w:cs="Arial"/>
          <w:b/>
          <w:u w:val="single"/>
        </w:rPr>
        <w:t>bem como estão divulgadas nes</w:t>
      </w:r>
      <w:r w:rsidR="00E131D8" w:rsidRPr="00E131D8">
        <w:rPr>
          <w:rFonts w:ascii="Arial" w:hAnsi="Arial" w:cs="Arial"/>
          <w:b/>
          <w:u w:val="single"/>
        </w:rPr>
        <w:t>s</w:t>
      </w:r>
      <w:r w:rsidRPr="00E131D8">
        <w:rPr>
          <w:rFonts w:ascii="Arial" w:hAnsi="Arial" w:cs="Arial"/>
          <w:b/>
          <w:u w:val="single"/>
        </w:rPr>
        <w:t>e Edital</w:t>
      </w:r>
      <w:r w:rsidRPr="000E39AA">
        <w:rPr>
          <w:rFonts w:ascii="Arial" w:hAnsi="Arial" w:cs="Arial"/>
          <w:sz w:val="20"/>
          <w:szCs w:val="20"/>
        </w:rPr>
        <w:t>.</w:t>
      </w:r>
    </w:p>
    <w:p w:rsidR="00044341" w:rsidRPr="00D32CC8" w:rsidRDefault="00044341" w:rsidP="0004434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lastRenderedPageBreak/>
        <w:t>Não serão enviados cartões de convocação, devendo o candidato tomar conhecimento dos locais e horários de aplicação das Provas Objetivas por meio da relação mencionada no item anterior.</w:t>
      </w:r>
    </w:p>
    <w:p w:rsidR="00044341" w:rsidRPr="00D32CC8" w:rsidRDefault="00044341" w:rsidP="0004434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 xml:space="preserve">Se o candidato não localizar seu nome na relação geral de candidatos inscritos, deverá entrar em contato com o </w:t>
      </w:r>
      <w:r w:rsidRPr="00D32CC8">
        <w:rPr>
          <w:rFonts w:ascii="Arial" w:hAnsi="Arial" w:cs="Arial"/>
          <w:b/>
          <w:sz w:val="20"/>
          <w:szCs w:val="20"/>
        </w:rPr>
        <w:t>INSTITUTO MAIS</w:t>
      </w:r>
      <w:r w:rsidRPr="00D32CC8">
        <w:rPr>
          <w:rFonts w:ascii="Arial" w:hAnsi="Arial" w:cs="Arial"/>
          <w:sz w:val="20"/>
          <w:szCs w:val="20"/>
        </w:rPr>
        <w:t xml:space="preserve"> para verificar o ocorrido, através do telefone (11) </w:t>
      </w:r>
      <w:r w:rsidRPr="009630A0">
        <w:rPr>
          <w:rFonts w:ascii="Arial" w:hAnsi="Arial" w:cs="Arial"/>
          <w:sz w:val="20"/>
          <w:szCs w:val="20"/>
        </w:rPr>
        <w:t xml:space="preserve">2659-5746, no horário das 08h30 às 12h30 ou das 13h30 às 17h30 (horário oficial de Brasília/DF), </w:t>
      </w:r>
      <w:r w:rsidRPr="009630A0">
        <w:rPr>
          <w:rFonts w:ascii="Arial" w:hAnsi="Arial" w:cs="Arial"/>
          <w:b/>
          <w:sz w:val="20"/>
          <w:szCs w:val="20"/>
        </w:rPr>
        <w:t>exceto</w:t>
      </w:r>
      <w:r w:rsidRPr="009630A0">
        <w:rPr>
          <w:rFonts w:ascii="Arial" w:hAnsi="Arial" w:cs="Arial"/>
          <w:sz w:val="20"/>
          <w:szCs w:val="20"/>
        </w:rPr>
        <w:t xml:space="preserve"> aos sábados, domingos e feriados, </w:t>
      </w:r>
      <w:r w:rsidRPr="009630A0">
        <w:rPr>
          <w:rFonts w:ascii="Arial" w:hAnsi="Arial" w:cs="Arial"/>
          <w:b/>
          <w:sz w:val="20"/>
          <w:szCs w:val="20"/>
        </w:rPr>
        <w:t xml:space="preserve">até o dia </w:t>
      </w:r>
      <w:r w:rsidR="003F05C1" w:rsidRPr="009630A0">
        <w:rPr>
          <w:rFonts w:ascii="Arial" w:hAnsi="Arial" w:cs="Arial"/>
          <w:b/>
          <w:sz w:val="20"/>
          <w:szCs w:val="20"/>
        </w:rPr>
        <w:t xml:space="preserve">23 </w:t>
      </w:r>
      <w:r w:rsidRPr="009630A0">
        <w:rPr>
          <w:rFonts w:ascii="Arial" w:hAnsi="Arial" w:cs="Arial"/>
          <w:b/>
          <w:sz w:val="20"/>
          <w:szCs w:val="20"/>
        </w:rPr>
        <w:t xml:space="preserve">de </w:t>
      </w:r>
      <w:r w:rsidR="003F05C1" w:rsidRPr="009630A0">
        <w:rPr>
          <w:rFonts w:ascii="Arial" w:hAnsi="Arial" w:cs="Arial"/>
          <w:b/>
          <w:sz w:val="20"/>
          <w:szCs w:val="20"/>
        </w:rPr>
        <w:t>novembro</w:t>
      </w:r>
      <w:r w:rsidR="00FB0EFF" w:rsidRPr="009630A0">
        <w:rPr>
          <w:rFonts w:ascii="Arial" w:hAnsi="Arial" w:cs="Arial"/>
          <w:b/>
          <w:sz w:val="20"/>
          <w:szCs w:val="20"/>
        </w:rPr>
        <w:t xml:space="preserve"> </w:t>
      </w:r>
      <w:r w:rsidRPr="009630A0">
        <w:rPr>
          <w:rFonts w:ascii="Arial" w:hAnsi="Arial" w:cs="Arial"/>
          <w:b/>
          <w:sz w:val="20"/>
          <w:szCs w:val="20"/>
        </w:rPr>
        <w:t>de 2018</w:t>
      </w:r>
      <w:r w:rsidRPr="009630A0">
        <w:rPr>
          <w:rFonts w:ascii="Arial" w:hAnsi="Arial" w:cs="Arial"/>
          <w:sz w:val="20"/>
          <w:szCs w:val="20"/>
        </w:rPr>
        <w:t>.</w:t>
      </w:r>
    </w:p>
    <w:p w:rsidR="00044341" w:rsidRPr="000E39AA" w:rsidRDefault="00044341" w:rsidP="0004434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132">
        <w:rPr>
          <w:rFonts w:ascii="Arial" w:hAnsi="Arial" w:cs="Arial"/>
          <w:b/>
          <w:sz w:val="20"/>
          <w:szCs w:val="20"/>
        </w:rPr>
        <w:t xml:space="preserve">Ao candidato só será permitida a realização das Provas Objetivas na respectiva data, local e horário, conforme estabelecido no </w:t>
      </w:r>
      <w:r w:rsidRPr="000E39AA">
        <w:rPr>
          <w:rFonts w:ascii="Arial" w:hAnsi="Arial" w:cs="Arial"/>
          <w:b/>
          <w:sz w:val="20"/>
          <w:szCs w:val="20"/>
        </w:rPr>
        <w:t>Edital de Convocação</w:t>
      </w:r>
      <w:r w:rsidR="00E131D8">
        <w:rPr>
          <w:rFonts w:ascii="Arial" w:hAnsi="Arial" w:cs="Arial"/>
          <w:b/>
          <w:sz w:val="20"/>
          <w:szCs w:val="20"/>
        </w:rPr>
        <w:t xml:space="preserve"> para as Provas Objetivas divulgado </w:t>
      </w:r>
      <w:r w:rsidR="000E39AA" w:rsidRPr="000E39AA">
        <w:rPr>
          <w:rFonts w:ascii="Arial" w:eastAsia="Arial" w:hAnsi="Arial" w:cs="Arial"/>
          <w:sz w:val="20"/>
          <w:szCs w:val="20"/>
        </w:rPr>
        <w:t>nos</w:t>
      </w:r>
      <w:r w:rsidR="000E39AA" w:rsidRPr="000E39AA">
        <w:rPr>
          <w:rFonts w:ascii="Arial" w:eastAsia="Arial" w:hAnsi="Arial" w:cs="Arial"/>
          <w:i/>
          <w:sz w:val="20"/>
          <w:szCs w:val="20"/>
        </w:rPr>
        <w:t xml:space="preserve"> sites</w:t>
      </w:r>
      <w:r w:rsidR="000E39AA" w:rsidRPr="000E39AA">
        <w:rPr>
          <w:rFonts w:ascii="Arial" w:eastAsia="Arial" w:hAnsi="Arial" w:cs="Arial"/>
          <w:sz w:val="20"/>
          <w:szCs w:val="20"/>
        </w:rPr>
        <w:t xml:space="preserve"> do </w:t>
      </w:r>
      <w:r w:rsidR="000E39AA" w:rsidRPr="000E39AA">
        <w:rPr>
          <w:rFonts w:ascii="Arial" w:eastAsia="Arial" w:hAnsi="Arial" w:cs="Arial"/>
          <w:b/>
          <w:sz w:val="20"/>
          <w:szCs w:val="20"/>
        </w:rPr>
        <w:t>INSTITUTO MAIS (www.institutomais.org.br)</w:t>
      </w:r>
      <w:r w:rsidR="000E39AA" w:rsidRPr="000E39AA">
        <w:rPr>
          <w:rFonts w:ascii="Arial" w:eastAsia="Arial" w:hAnsi="Arial" w:cs="Arial"/>
          <w:sz w:val="20"/>
          <w:szCs w:val="20"/>
        </w:rPr>
        <w:t xml:space="preserve"> e da </w:t>
      </w:r>
      <w:r w:rsidR="000E39AA" w:rsidRPr="000E39AA">
        <w:rPr>
          <w:rFonts w:ascii="Arial" w:eastAsia="Arial" w:hAnsi="Arial" w:cs="Arial"/>
          <w:b/>
          <w:sz w:val="20"/>
          <w:szCs w:val="20"/>
        </w:rPr>
        <w:t>CÂMARA MUNICIPAL DE SUMARÉ/SP</w:t>
      </w:r>
      <w:r w:rsidR="000E39AA" w:rsidRPr="000E39AA">
        <w:rPr>
          <w:rFonts w:ascii="Arial" w:hAnsi="Arial" w:cs="Arial"/>
          <w:sz w:val="20"/>
          <w:szCs w:val="20"/>
        </w:rPr>
        <w:t xml:space="preserve"> </w:t>
      </w:r>
      <w:r w:rsidR="000E39AA" w:rsidRPr="000E39AA">
        <w:rPr>
          <w:rFonts w:ascii="Arial" w:hAnsi="Arial" w:cs="Arial"/>
          <w:b/>
          <w:sz w:val="20"/>
          <w:szCs w:val="20"/>
        </w:rPr>
        <w:t>(</w:t>
      </w:r>
      <w:r w:rsidR="00E131D8" w:rsidRPr="00E131D8">
        <w:rPr>
          <w:rFonts w:ascii="Arial" w:hAnsi="Arial" w:cs="Arial"/>
          <w:b/>
          <w:sz w:val="20"/>
          <w:szCs w:val="20"/>
        </w:rPr>
        <w:t>www.camarasumare.sp.gov.br</w:t>
      </w:r>
      <w:r w:rsidR="000E39AA" w:rsidRPr="000E39AA">
        <w:rPr>
          <w:rFonts w:ascii="Arial" w:hAnsi="Arial" w:cs="Arial"/>
          <w:b/>
          <w:sz w:val="20"/>
          <w:szCs w:val="20"/>
        </w:rPr>
        <w:t>)</w:t>
      </w:r>
      <w:r w:rsidR="00E131D8">
        <w:rPr>
          <w:rFonts w:ascii="Arial" w:hAnsi="Arial" w:cs="Arial"/>
          <w:b/>
          <w:sz w:val="20"/>
          <w:szCs w:val="20"/>
        </w:rPr>
        <w:t xml:space="preserve"> e </w:t>
      </w:r>
      <w:r w:rsidR="00E131D8" w:rsidRPr="00E131D8">
        <w:rPr>
          <w:rFonts w:ascii="Arial" w:hAnsi="Arial" w:cs="Arial"/>
          <w:b/>
          <w:u w:val="single"/>
        </w:rPr>
        <w:t>constante na listagem divulgada neste Edital</w:t>
      </w:r>
      <w:r w:rsidRPr="000E39AA">
        <w:rPr>
          <w:rFonts w:ascii="Arial" w:hAnsi="Arial" w:cs="Arial"/>
          <w:b/>
          <w:sz w:val="20"/>
          <w:szCs w:val="20"/>
        </w:rPr>
        <w:t>.</w:t>
      </w:r>
    </w:p>
    <w:p w:rsidR="00044341" w:rsidRPr="00D32CC8" w:rsidRDefault="00044341" w:rsidP="0004434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Não será permitida, em hipótese alguma, a realização das Provas Objetivas em outro dia, horário ou fora do local designado.</w:t>
      </w:r>
    </w:p>
    <w:p w:rsidR="00044341" w:rsidRPr="00D32CC8" w:rsidRDefault="00044341" w:rsidP="0004434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65FB">
        <w:rPr>
          <w:rFonts w:ascii="Arial" w:hAnsi="Arial" w:cs="Arial"/>
          <w:b/>
          <w:color w:val="000000" w:themeColor="text1"/>
          <w:sz w:val="20"/>
          <w:szCs w:val="20"/>
        </w:rPr>
        <w:t xml:space="preserve">Os eventuais erros de digitação de nome, número de documento de identidade, sexo, data de nascimento, endereço, </w:t>
      </w:r>
      <w:r w:rsidRPr="00606D8B">
        <w:rPr>
          <w:rFonts w:ascii="Arial" w:hAnsi="Arial" w:cs="Arial"/>
          <w:b/>
          <w:i/>
          <w:color w:val="000000" w:themeColor="text1"/>
          <w:sz w:val="20"/>
          <w:szCs w:val="20"/>
        </w:rPr>
        <w:t>e-mail</w:t>
      </w:r>
      <w:r w:rsidRPr="00D665FB">
        <w:rPr>
          <w:rFonts w:ascii="Arial" w:hAnsi="Arial" w:cs="Arial"/>
          <w:b/>
          <w:color w:val="000000" w:themeColor="text1"/>
          <w:sz w:val="20"/>
          <w:szCs w:val="20"/>
        </w:rPr>
        <w:t xml:space="preserve">, poderão ser corrigidos no endereço eletrônico </w:t>
      </w:r>
      <w:r w:rsidRPr="00D32CC8">
        <w:rPr>
          <w:rFonts w:ascii="Arial" w:hAnsi="Arial" w:cs="Arial"/>
          <w:b/>
          <w:sz w:val="20"/>
          <w:szCs w:val="20"/>
        </w:rPr>
        <w:t xml:space="preserve">do INSTITUTO MAIS (www.institutomais.org.br), após a aplicação das Provas Objetivas, nos </w:t>
      </w:r>
      <w:r w:rsidRPr="00606D8B">
        <w:rPr>
          <w:rFonts w:ascii="Arial" w:hAnsi="Arial" w:cs="Arial"/>
          <w:b/>
          <w:sz w:val="20"/>
          <w:szCs w:val="20"/>
        </w:rPr>
        <w:t xml:space="preserve">dias </w:t>
      </w:r>
      <w:r w:rsidR="003F05C1" w:rsidRPr="00606D8B">
        <w:rPr>
          <w:rFonts w:ascii="Arial" w:hAnsi="Arial" w:cs="Arial"/>
          <w:b/>
          <w:sz w:val="20"/>
          <w:szCs w:val="20"/>
        </w:rPr>
        <w:t>26</w:t>
      </w:r>
      <w:r w:rsidRPr="00606D8B">
        <w:rPr>
          <w:rFonts w:ascii="Arial" w:hAnsi="Arial" w:cs="Arial"/>
          <w:b/>
          <w:sz w:val="20"/>
          <w:szCs w:val="20"/>
        </w:rPr>
        <w:t xml:space="preserve"> e </w:t>
      </w:r>
      <w:r w:rsidR="003F05C1" w:rsidRPr="00606D8B">
        <w:rPr>
          <w:rFonts w:ascii="Arial" w:hAnsi="Arial" w:cs="Arial"/>
          <w:b/>
          <w:sz w:val="20"/>
          <w:szCs w:val="20"/>
        </w:rPr>
        <w:t>27</w:t>
      </w:r>
      <w:r w:rsidRPr="00606D8B">
        <w:rPr>
          <w:rFonts w:ascii="Arial" w:hAnsi="Arial" w:cs="Arial"/>
          <w:b/>
          <w:sz w:val="20"/>
          <w:szCs w:val="20"/>
        </w:rPr>
        <w:t xml:space="preserve"> de </w:t>
      </w:r>
      <w:r w:rsidR="003F05C1" w:rsidRPr="00606D8B">
        <w:rPr>
          <w:rFonts w:ascii="Arial" w:hAnsi="Arial" w:cs="Arial"/>
          <w:b/>
          <w:sz w:val="20"/>
          <w:szCs w:val="20"/>
        </w:rPr>
        <w:t>novembro</w:t>
      </w:r>
      <w:r w:rsidRPr="00606D8B">
        <w:rPr>
          <w:rFonts w:ascii="Arial" w:hAnsi="Arial" w:cs="Arial"/>
          <w:b/>
          <w:sz w:val="20"/>
          <w:szCs w:val="20"/>
        </w:rPr>
        <w:t xml:space="preserve"> de 2018,</w:t>
      </w:r>
      <w:r w:rsidRPr="00D32CC8">
        <w:rPr>
          <w:rFonts w:ascii="Arial" w:hAnsi="Arial" w:cs="Arial"/>
          <w:b/>
          <w:sz w:val="20"/>
          <w:szCs w:val="20"/>
        </w:rPr>
        <w:t xml:space="preserve"> no Menu “Meus Concursos”, no Ícone “Correção Cadastral”.</w:t>
      </w:r>
    </w:p>
    <w:p w:rsidR="00044341" w:rsidRPr="00D32CC8" w:rsidRDefault="00044341" w:rsidP="0004434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O candidato que não efetuar as correções dos dados cadastrais, que sejam utilizados como critérios de desempate, não poderá interpor recurso em favor de sua situação após a divulgação dessas informações na Lista de Classificação.</w:t>
      </w:r>
    </w:p>
    <w:p w:rsidR="00044341" w:rsidRPr="00D32CC8" w:rsidRDefault="00044341" w:rsidP="00044341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32CC8">
        <w:rPr>
          <w:rFonts w:ascii="Arial" w:hAnsi="Arial" w:cs="Arial"/>
          <w:b/>
          <w:sz w:val="20"/>
          <w:szCs w:val="20"/>
        </w:rPr>
        <w:t xml:space="preserve">O candidato deverá comparecer ao local designado para a Prova Objetiva com antecedência mínima de </w:t>
      </w:r>
      <w:r w:rsidR="002029F4">
        <w:rPr>
          <w:rFonts w:ascii="Arial" w:hAnsi="Arial" w:cs="Arial"/>
          <w:b/>
          <w:sz w:val="20"/>
          <w:szCs w:val="20"/>
        </w:rPr>
        <w:t>60</w:t>
      </w:r>
      <w:r w:rsidRPr="00D32CC8">
        <w:rPr>
          <w:rFonts w:ascii="Arial" w:hAnsi="Arial" w:cs="Arial"/>
          <w:b/>
          <w:sz w:val="20"/>
          <w:szCs w:val="20"/>
        </w:rPr>
        <w:t xml:space="preserve"> (</w:t>
      </w:r>
      <w:r w:rsidR="002029F4">
        <w:rPr>
          <w:rFonts w:ascii="Arial" w:hAnsi="Arial" w:cs="Arial"/>
          <w:b/>
          <w:sz w:val="20"/>
          <w:szCs w:val="20"/>
        </w:rPr>
        <w:t>sessenta</w:t>
      </w:r>
      <w:r w:rsidRPr="00D32CC8">
        <w:rPr>
          <w:rFonts w:ascii="Arial" w:hAnsi="Arial" w:cs="Arial"/>
          <w:b/>
          <w:sz w:val="20"/>
          <w:szCs w:val="20"/>
        </w:rPr>
        <w:t>) minutos, munido de: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Comprovante de inscrição e comprovante de pagamento do boleto bancário (que só será solicitado, caso o candidato não conste da lista de inscritos);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Original de um dos documentos de identidade a seguir: cédula oficial de identidade; carteira e/ou cédula de identidade expedida pela Secretaria de Segurança, pelas Forças Armadas, pela Polícia Militar ou pelo Ministério das Relações Exteriores; Carteira de Trabalho e Previdência Social; Certificado de Reservista; Passaporte; Cédulas de Identidade fornecidas por Órgãos ou Conselhos de Classe, que por Lei Federal valem como documento de identidade (CRQ, OAB, CRC, CRA, CRF, etc.) e Carteira Nacional de Habilitação – CNH (com fotografia na forma da Lei nº 9.503/1997);</w:t>
      </w:r>
    </w:p>
    <w:p w:rsidR="00044341" w:rsidRPr="00D32CC8" w:rsidRDefault="00044341" w:rsidP="00606D8B">
      <w:pPr>
        <w:numPr>
          <w:ilvl w:val="1"/>
          <w:numId w:val="1"/>
        </w:numPr>
        <w:suppressAutoHyphens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Caso o candidato esteja impossibilitado de apresentar, no dia de realização das Provas Objetivas, documento de identidade original, por motivo de perda, roubo ou furto, deverá ser apresentado documento que ateste o registro da ocorrência em órgão policial, expedido há, no máximo, 30 (trinta) dias, ocasião em que será submetido à identificação especial, compreendendo coleta de assinaturas e de impressão digital em formulário próprio;</w:t>
      </w:r>
    </w:p>
    <w:p w:rsidR="00044341" w:rsidRPr="00D32CC8" w:rsidRDefault="00044341" w:rsidP="00606D8B">
      <w:pPr>
        <w:numPr>
          <w:ilvl w:val="1"/>
          <w:numId w:val="1"/>
        </w:numPr>
        <w:suppressAutoHyphens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b/>
          <w:sz w:val="20"/>
          <w:szCs w:val="20"/>
        </w:rPr>
        <w:t>Não</w:t>
      </w:r>
      <w:r w:rsidRPr="00D32CC8">
        <w:rPr>
          <w:rFonts w:ascii="Arial" w:hAnsi="Arial" w:cs="Arial"/>
          <w:sz w:val="20"/>
          <w:szCs w:val="20"/>
        </w:rPr>
        <w:t xml:space="preserve"> serão aceitos como documentos de identidade: certidões de nascimento, títulos eleitorais, carteiras de motorista (modelo antigo), carteiras de estudante, carteiras funcionais sem valor de identidade, nem documentos ilegíveis, não identificáveis e/ou danificados; e</w:t>
      </w:r>
    </w:p>
    <w:p w:rsidR="00044341" w:rsidRPr="00D32CC8" w:rsidRDefault="00044341" w:rsidP="00606D8B">
      <w:pPr>
        <w:numPr>
          <w:ilvl w:val="1"/>
          <w:numId w:val="1"/>
        </w:numPr>
        <w:suppressAutoHyphens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Não serão aceitas cópias de documentos de identidade, ainda que autenticadas.</w:t>
      </w:r>
    </w:p>
    <w:p w:rsidR="00044341" w:rsidRPr="00D32CC8" w:rsidRDefault="00044341" w:rsidP="00044341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 xml:space="preserve">Caneta esferográfica de tinta azul ou preta, </w:t>
      </w:r>
      <w:r w:rsidRPr="00D32CC8">
        <w:rPr>
          <w:rFonts w:ascii="Arial" w:hAnsi="Arial" w:cs="Arial"/>
          <w:b/>
          <w:sz w:val="20"/>
          <w:szCs w:val="20"/>
        </w:rPr>
        <w:t>de corpo transparente</w:t>
      </w:r>
      <w:r w:rsidRPr="00D32CC8">
        <w:rPr>
          <w:rFonts w:ascii="Arial" w:hAnsi="Arial" w:cs="Arial"/>
          <w:sz w:val="20"/>
          <w:szCs w:val="20"/>
        </w:rPr>
        <w:t>.</w:t>
      </w:r>
    </w:p>
    <w:p w:rsidR="00044341" w:rsidRPr="00D32CC8" w:rsidRDefault="00044341" w:rsidP="00044341">
      <w:pPr>
        <w:pStyle w:val="Corpodetexto34"/>
        <w:spacing w:after="120"/>
        <w:rPr>
          <w:b/>
          <w:sz w:val="20"/>
          <w:szCs w:val="20"/>
        </w:rPr>
      </w:pPr>
      <w:r w:rsidRPr="00D32CC8">
        <w:rPr>
          <w:b/>
          <w:sz w:val="20"/>
          <w:szCs w:val="20"/>
        </w:rPr>
        <w:t xml:space="preserve">Será automaticamente excluído do </w:t>
      </w:r>
      <w:r>
        <w:rPr>
          <w:b/>
          <w:sz w:val="20"/>
          <w:szCs w:val="20"/>
        </w:rPr>
        <w:t>Concurso Público</w:t>
      </w:r>
      <w:r w:rsidRPr="00D32CC8">
        <w:rPr>
          <w:b/>
          <w:sz w:val="20"/>
          <w:szCs w:val="20"/>
        </w:rPr>
        <w:t xml:space="preserve"> o candidato que: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Apresentar-se após o fechamento dos portões ou fora dos locais pré-determinados no Edital de Convocação;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Não apresentar documento original para realização das Provas Objetivas;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Não comparecer às Provas Objetivas, seja qual for o motivo alegado;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Ausentar-se da sala de Provas sem o acompanhamento do fiscal ou antes do tempo mínimo de permanência estabelecido neste Edital;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For surpreendido em comunicação com outro candidato ou terceiros, verbalmente, por escrito ou por qualquer outro meio de comunicação, sobre a Prova que estiver sendo realizada, ou utilizando-se de livros, notas, impressos não permitidos ou calculadoras;</w:t>
      </w:r>
    </w:p>
    <w:p w:rsidR="00044341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4BEE">
        <w:rPr>
          <w:rFonts w:ascii="Arial" w:hAnsi="Arial" w:cs="Arial"/>
          <w:sz w:val="20"/>
          <w:szCs w:val="20"/>
        </w:rPr>
        <w:t xml:space="preserve">For surpreendido portando agenda eletrônica, </w:t>
      </w:r>
      <w:r w:rsidRPr="00964BEE">
        <w:rPr>
          <w:rFonts w:ascii="Arial" w:hAnsi="Arial" w:cs="Arial"/>
          <w:i/>
          <w:sz w:val="20"/>
          <w:szCs w:val="20"/>
        </w:rPr>
        <w:t>bip</w:t>
      </w:r>
      <w:r w:rsidRPr="00964BEE">
        <w:rPr>
          <w:rFonts w:ascii="Arial" w:hAnsi="Arial" w:cs="Arial"/>
          <w:sz w:val="20"/>
          <w:szCs w:val="20"/>
        </w:rPr>
        <w:t xml:space="preserve">, gravador, </w:t>
      </w:r>
      <w:r w:rsidRPr="00964BEE">
        <w:rPr>
          <w:rFonts w:ascii="Arial" w:hAnsi="Arial" w:cs="Arial"/>
          <w:i/>
          <w:sz w:val="20"/>
          <w:szCs w:val="20"/>
        </w:rPr>
        <w:t>notebook</w:t>
      </w:r>
      <w:r w:rsidRPr="00964BEE">
        <w:rPr>
          <w:rFonts w:ascii="Arial" w:hAnsi="Arial" w:cs="Arial"/>
          <w:sz w:val="20"/>
          <w:szCs w:val="20"/>
        </w:rPr>
        <w:t xml:space="preserve">, </w:t>
      </w:r>
      <w:r w:rsidRPr="00964BEE">
        <w:rPr>
          <w:rFonts w:ascii="Arial" w:hAnsi="Arial" w:cs="Arial"/>
          <w:i/>
          <w:sz w:val="20"/>
          <w:szCs w:val="20"/>
        </w:rPr>
        <w:t>pendrive</w:t>
      </w:r>
      <w:r w:rsidRPr="00964BEE">
        <w:rPr>
          <w:rFonts w:ascii="Arial" w:hAnsi="Arial" w:cs="Arial"/>
          <w:sz w:val="20"/>
          <w:szCs w:val="20"/>
        </w:rPr>
        <w:t xml:space="preserve">, </w:t>
      </w:r>
      <w:r w:rsidRPr="00964BEE">
        <w:rPr>
          <w:rFonts w:ascii="Arial" w:hAnsi="Arial" w:cs="Arial"/>
          <w:i/>
          <w:sz w:val="20"/>
          <w:szCs w:val="20"/>
        </w:rPr>
        <w:t>pager</w:t>
      </w:r>
      <w:r w:rsidRPr="00964BEE">
        <w:rPr>
          <w:rFonts w:ascii="Arial" w:hAnsi="Arial" w:cs="Arial"/>
          <w:sz w:val="20"/>
          <w:szCs w:val="20"/>
        </w:rPr>
        <w:t xml:space="preserve">, </w:t>
      </w:r>
      <w:r w:rsidRPr="00964BEE">
        <w:rPr>
          <w:rFonts w:ascii="Arial" w:hAnsi="Arial" w:cs="Arial"/>
          <w:i/>
          <w:sz w:val="20"/>
          <w:szCs w:val="20"/>
        </w:rPr>
        <w:t>palmtop</w:t>
      </w:r>
      <w:r w:rsidRPr="00964BEE">
        <w:rPr>
          <w:rFonts w:ascii="Arial" w:hAnsi="Arial" w:cs="Arial"/>
          <w:sz w:val="20"/>
          <w:szCs w:val="20"/>
        </w:rPr>
        <w:t xml:space="preserve">, receptor, telefone celular, </w:t>
      </w:r>
      <w:r w:rsidRPr="00964BEE">
        <w:rPr>
          <w:rFonts w:ascii="Arial" w:hAnsi="Arial" w:cs="Arial"/>
          <w:i/>
          <w:sz w:val="20"/>
          <w:szCs w:val="20"/>
        </w:rPr>
        <w:t>walkman</w:t>
      </w:r>
      <w:r w:rsidRPr="00964BEE">
        <w:rPr>
          <w:rFonts w:ascii="Arial" w:hAnsi="Arial" w:cs="Arial"/>
          <w:sz w:val="20"/>
          <w:szCs w:val="20"/>
        </w:rPr>
        <w:t xml:space="preserve">, </w:t>
      </w:r>
      <w:r w:rsidRPr="00964BEE">
        <w:rPr>
          <w:rFonts w:ascii="Arial" w:hAnsi="Arial" w:cs="Arial"/>
          <w:i/>
          <w:sz w:val="20"/>
          <w:szCs w:val="20"/>
        </w:rPr>
        <w:t>MP3</w:t>
      </w:r>
      <w:r w:rsidRPr="00964BEE">
        <w:rPr>
          <w:rFonts w:ascii="Arial" w:hAnsi="Arial" w:cs="Arial"/>
          <w:sz w:val="20"/>
          <w:szCs w:val="20"/>
        </w:rPr>
        <w:t xml:space="preserve"> </w:t>
      </w:r>
      <w:r w:rsidRPr="00964BEE">
        <w:rPr>
          <w:rFonts w:ascii="Arial" w:hAnsi="Arial" w:cs="Arial"/>
          <w:i/>
          <w:sz w:val="20"/>
          <w:szCs w:val="20"/>
        </w:rPr>
        <w:t>Player</w:t>
      </w:r>
      <w:r w:rsidRPr="00964BEE">
        <w:rPr>
          <w:rFonts w:ascii="Arial" w:hAnsi="Arial" w:cs="Arial"/>
          <w:sz w:val="20"/>
          <w:szCs w:val="20"/>
        </w:rPr>
        <w:t xml:space="preserve">, </w:t>
      </w:r>
      <w:r w:rsidRPr="00964BEE">
        <w:rPr>
          <w:rFonts w:ascii="Arial" w:hAnsi="Arial" w:cs="Arial"/>
          <w:i/>
          <w:sz w:val="20"/>
          <w:szCs w:val="20"/>
        </w:rPr>
        <w:t>tablet</w:t>
      </w:r>
      <w:r w:rsidRPr="00964BEE">
        <w:rPr>
          <w:rFonts w:ascii="Arial" w:hAnsi="Arial" w:cs="Arial"/>
          <w:sz w:val="20"/>
          <w:szCs w:val="20"/>
        </w:rPr>
        <w:t xml:space="preserve">, </w:t>
      </w:r>
      <w:r w:rsidRPr="00964BEE">
        <w:rPr>
          <w:rFonts w:ascii="Arial" w:hAnsi="Arial" w:cs="Arial"/>
          <w:i/>
          <w:sz w:val="20"/>
          <w:szCs w:val="20"/>
        </w:rPr>
        <w:t>Ipod</w:t>
      </w:r>
      <w:r w:rsidRPr="00964BEE">
        <w:rPr>
          <w:rFonts w:ascii="Arial" w:hAnsi="Arial" w:cs="Arial"/>
          <w:sz w:val="20"/>
          <w:szCs w:val="20"/>
        </w:rPr>
        <w:t xml:space="preserve">, </w:t>
      </w:r>
      <w:r w:rsidRPr="00964BEE">
        <w:rPr>
          <w:rFonts w:ascii="Arial" w:hAnsi="Arial" w:cs="Arial"/>
          <w:b/>
          <w:sz w:val="20"/>
          <w:szCs w:val="20"/>
        </w:rPr>
        <w:t>qualquer tipo de relógio</w:t>
      </w:r>
      <w:r w:rsidRPr="00964BEE">
        <w:rPr>
          <w:rFonts w:ascii="Arial" w:hAnsi="Arial" w:cs="Arial"/>
          <w:sz w:val="20"/>
          <w:szCs w:val="20"/>
        </w:rPr>
        <w:t xml:space="preserve"> e/ou outros equipamentos similares, bem como protetor auricular e/ou fones de ouvido</w:t>
      </w:r>
      <w:r>
        <w:rPr>
          <w:rFonts w:ascii="Arial" w:hAnsi="Arial" w:cs="Arial"/>
          <w:sz w:val="20"/>
          <w:szCs w:val="20"/>
        </w:rPr>
        <w:t>;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Tiver o funcionamento de qualquer tipo de equipamento eletrônico durante a realização das Provas Objetivas;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Lançar mão de meios ilícitos para executar as Provas Objetivas;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32CC8">
        <w:rPr>
          <w:rFonts w:ascii="Arial" w:hAnsi="Arial" w:cs="Arial"/>
          <w:color w:val="000000"/>
          <w:sz w:val="20"/>
          <w:szCs w:val="20"/>
        </w:rPr>
        <w:t>Não devolver o material cedido para realização das Provas Objetivas;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32CC8">
        <w:rPr>
          <w:rFonts w:ascii="Arial" w:hAnsi="Arial" w:cs="Arial"/>
          <w:color w:val="000000"/>
          <w:sz w:val="20"/>
          <w:szCs w:val="20"/>
        </w:rPr>
        <w:t>Perturbar, de qualquer modo, a ordem dos trabalhos ou agir com descortesia em relação a qualquer dos examinadores, executores e seus auxiliares, ou autoridades presentes;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32CC8">
        <w:rPr>
          <w:rFonts w:ascii="Arial" w:hAnsi="Arial" w:cs="Arial"/>
          <w:color w:val="000000"/>
          <w:sz w:val="20"/>
          <w:szCs w:val="20"/>
        </w:rPr>
        <w:t>Fizer anotação de informações relativas às suas respostas fora dos meios permitidos;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32CC8">
        <w:rPr>
          <w:rFonts w:ascii="Arial" w:hAnsi="Arial" w:cs="Arial"/>
          <w:color w:val="000000"/>
          <w:sz w:val="20"/>
          <w:szCs w:val="20"/>
        </w:rPr>
        <w:lastRenderedPageBreak/>
        <w:t>Ausentar-se da sala de Provas, a qualquer tempo, portando a Folha de Respostas;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32CC8">
        <w:rPr>
          <w:rFonts w:ascii="Arial" w:hAnsi="Arial" w:cs="Arial"/>
          <w:color w:val="000000"/>
          <w:sz w:val="20"/>
          <w:szCs w:val="20"/>
        </w:rPr>
        <w:t>Não cumprir as instruções contidas no Caderno de Questões e nas Folhas de Respostas;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32CC8">
        <w:rPr>
          <w:rFonts w:ascii="Arial" w:hAnsi="Arial" w:cs="Arial"/>
          <w:color w:val="000000"/>
          <w:sz w:val="20"/>
          <w:szCs w:val="20"/>
        </w:rPr>
        <w:t>Utilizar ou tentar utilizar meios fraudulentos ou ilegais para obter aprovação própria ou de terceiros; e</w:t>
      </w:r>
    </w:p>
    <w:p w:rsidR="00044341" w:rsidRPr="00D32CC8" w:rsidRDefault="00044341" w:rsidP="00044341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32CC8">
        <w:rPr>
          <w:rFonts w:ascii="Arial" w:hAnsi="Arial" w:cs="Arial"/>
          <w:color w:val="000000"/>
          <w:sz w:val="20"/>
          <w:szCs w:val="20"/>
        </w:rPr>
        <w:t>For surpreendido portando qualquer equipamento eletrônico ao utilizar os sanitários.</w:t>
      </w:r>
    </w:p>
    <w:p w:rsidR="00044341" w:rsidRPr="00D32CC8" w:rsidRDefault="00044341" w:rsidP="00044341">
      <w:pPr>
        <w:pStyle w:val="Corpodetexto34"/>
        <w:spacing w:after="120"/>
        <w:rPr>
          <w:color w:val="000000"/>
          <w:sz w:val="20"/>
          <w:szCs w:val="20"/>
        </w:rPr>
      </w:pPr>
      <w:r w:rsidRPr="00D32CC8">
        <w:rPr>
          <w:color w:val="000000"/>
          <w:sz w:val="20"/>
          <w:szCs w:val="20"/>
        </w:rPr>
        <w:t>O candidato, ao ingressar no local de realização das Provas Objetivas, deverá, obrigatoriamente, manter desligado qualquer aparelho eletrônico que esteja sob sua posse, incluindo os sinais de alarme e os modos de vibração e silencioso. O aparelho celular, quando possível, deverá ter a bateria removida pelo próprio candidato.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32CC8">
        <w:rPr>
          <w:rFonts w:ascii="Arial" w:hAnsi="Arial" w:cs="Arial"/>
          <w:color w:val="000000"/>
          <w:sz w:val="20"/>
          <w:szCs w:val="20"/>
        </w:rPr>
        <w:t>Os equipamentos eletrônicos desligados serão acondicionados em invólucros lacrados específicos para esse fim, que serão fornecidos aos candidatos pelo fiscal.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32CC8">
        <w:rPr>
          <w:rFonts w:ascii="Arial" w:hAnsi="Arial" w:cs="Arial"/>
          <w:color w:val="000000"/>
          <w:sz w:val="20"/>
          <w:szCs w:val="20"/>
        </w:rPr>
        <w:t>O invólucro lacrado contendo os equipamentos eletrônicos desligados deverá permanecer sob a carteira do candidato até a entrega da Folha de Respostas ao fiscal, ao término da Prova.</w:t>
      </w:r>
    </w:p>
    <w:p w:rsidR="00044341" w:rsidRPr="00D32CC8" w:rsidRDefault="00044341" w:rsidP="00606D8B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32CC8">
        <w:rPr>
          <w:rFonts w:ascii="Arial" w:hAnsi="Arial" w:cs="Arial"/>
          <w:b/>
          <w:color w:val="000000"/>
          <w:sz w:val="20"/>
          <w:szCs w:val="20"/>
        </w:rPr>
        <w:t>O invólucro lacrado apenas poderá ser aberto pelo candidato após a saída da unidade escolar onde realizou a Prova Objetiva</w:t>
      </w:r>
      <w:r w:rsidRPr="00D32CC8">
        <w:rPr>
          <w:rFonts w:ascii="Arial" w:hAnsi="Arial" w:cs="Arial"/>
          <w:color w:val="000000"/>
          <w:sz w:val="20"/>
          <w:szCs w:val="20"/>
        </w:rPr>
        <w:t>.</w:t>
      </w:r>
    </w:p>
    <w:p w:rsidR="00044341" w:rsidRPr="00D32CC8" w:rsidRDefault="00044341" w:rsidP="00044341">
      <w:pPr>
        <w:numPr>
          <w:ilvl w:val="0"/>
          <w:numId w:val="1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32CC8">
        <w:rPr>
          <w:rFonts w:ascii="Arial" w:hAnsi="Arial" w:cs="Arial"/>
          <w:color w:val="000000"/>
          <w:sz w:val="20"/>
          <w:szCs w:val="20"/>
        </w:rPr>
        <w:t xml:space="preserve">No caso de descumprimento, o candidato será eliminado do </w:t>
      </w:r>
      <w:r>
        <w:rPr>
          <w:rFonts w:ascii="Arial" w:hAnsi="Arial" w:cs="Arial"/>
          <w:color w:val="000000"/>
          <w:sz w:val="20"/>
          <w:szCs w:val="20"/>
        </w:rPr>
        <w:t>Concurso Público</w:t>
      </w:r>
      <w:r w:rsidRPr="00D32CC8">
        <w:rPr>
          <w:rFonts w:ascii="Arial" w:hAnsi="Arial" w:cs="Arial"/>
          <w:color w:val="000000"/>
          <w:sz w:val="20"/>
          <w:szCs w:val="20"/>
        </w:rPr>
        <w:t>.</w:t>
      </w:r>
    </w:p>
    <w:p w:rsidR="00044341" w:rsidRPr="00FA2100" w:rsidRDefault="00044341" w:rsidP="00044341">
      <w:pPr>
        <w:pStyle w:val="Corpodetexto3"/>
        <w:spacing w:line="240" w:lineRule="auto"/>
        <w:jc w:val="both"/>
        <w:rPr>
          <w:rFonts w:ascii="Arial" w:hAnsi="Arial" w:cs="Arial"/>
          <w:b/>
          <w:sz w:val="20"/>
        </w:rPr>
      </w:pPr>
      <w:r w:rsidRPr="00964BEE">
        <w:rPr>
          <w:rFonts w:ascii="Arial" w:hAnsi="Arial" w:cs="Arial"/>
          <w:sz w:val="20"/>
        </w:rPr>
        <w:t xml:space="preserve">A duração das Provas Objetivas será de </w:t>
      </w:r>
      <w:r w:rsidRPr="00964BEE">
        <w:rPr>
          <w:rFonts w:ascii="Arial" w:hAnsi="Arial" w:cs="Arial"/>
          <w:b/>
          <w:sz w:val="20"/>
        </w:rPr>
        <w:t>03 (três) horas</w:t>
      </w:r>
      <w:r>
        <w:rPr>
          <w:rFonts w:ascii="Arial" w:hAnsi="Arial" w:cs="Arial"/>
          <w:b/>
          <w:sz w:val="20"/>
        </w:rPr>
        <w:t xml:space="preserve"> para o </w:t>
      </w:r>
      <w:r w:rsidR="00606D8B">
        <w:rPr>
          <w:rFonts w:ascii="Arial" w:hAnsi="Arial" w:cs="Arial"/>
          <w:b/>
          <w:sz w:val="20"/>
        </w:rPr>
        <w:t>Cargo</w:t>
      </w:r>
      <w:r>
        <w:rPr>
          <w:rFonts w:ascii="Arial" w:hAnsi="Arial" w:cs="Arial"/>
          <w:sz w:val="20"/>
        </w:rPr>
        <w:t>.</w:t>
      </w:r>
    </w:p>
    <w:p w:rsidR="00044341" w:rsidRPr="00FA2100" w:rsidRDefault="00044341" w:rsidP="00044341">
      <w:pPr>
        <w:pStyle w:val="Corpodetexto3"/>
        <w:spacing w:line="240" w:lineRule="auto"/>
        <w:jc w:val="both"/>
        <w:rPr>
          <w:rFonts w:ascii="Arial" w:hAnsi="Arial" w:cs="Arial"/>
          <w:b/>
          <w:sz w:val="20"/>
        </w:rPr>
      </w:pPr>
      <w:r w:rsidRPr="00964BEE">
        <w:rPr>
          <w:rFonts w:ascii="Arial" w:hAnsi="Arial" w:cs="Arial"/>
          <w:sz w:val="20"/>
        </w:rPr>
        <w:t xml:space="preserve">Iniciadas as Provas Objetivas, nenhum candidato poderá retirar-se da sala antes de decorridas </w:t>
      </w:r>
      <w:r w:rsidRPr="00964BEE">
        <w:rPr>
          <w:rFonts w:ascii="Arial" w:hAnsi="Arial" w:cs="Arial"/>
          <w:b/>
          <w:sz w:val="20"/>
        </w:rPr>
        <w:t xml:space="preserve">01 (uma) hora </w:t>
      </w:r>
      <w:r w:rsidRPr="00964BEE">
        <w:rPr>
          <w:rFonts w:ascii="Arial" w:hAnsi="Arial" w:cs="Arial"/>
          <w:sz w:val="20"/>
        </w:rPr>
        <w:t>do início das mesmas</w:t>
      </w:r>
      <w:r>
        <w:rPr>
          <w:rFonts w:ascii="Arial" w:hAnsi="Arial" w:cs="Arial"/>
          <w:sz w:val="20"/>
        </w:rPr>
        <w:t xml:space="preserve">. </w:t>
      </w:r>
    </w:p>
    <w:p w:rsidR="00044341" w:rsidRPr="00964BEE" w:rsidRDefault="00044341" w:rsidP="0004434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64BEE">
        <w:rPr>
          <w:rFonts w:ascii="Arial" w:hAnsi="Arial" w:cs="Arial"/>
          <w:sz w:val="20"/>
          <w:szCs w:val="20"/>
        </w:rPr>
        <w:t xml:space="preserve">Após decorrido o tempo mínimo de </w:t>
      </w:r>
      <w:r w:rsidRPr="00964BEE">
        <w:rPr>
          <w:rFonts w:ascii="Arial" w:hAnsi="Arial" w:cs="Arial"/>
          <w:b/>
          <w:sz w:val="20"/>
          <w:szCs w:val="20"/>
        </w:rPr>
        <w:t>02 (duas) horas</w:t>
      </w:r>
      <w:r w:rsidRPr="00964BEE">
        <w:rPr>
          <w:rFonts w:ascii="Arial" w:hAnsi="Arial" w:cs="Arial"/>
          <w:sz w:val="20"/>
          <w:szCs w:val="20"/>
        </w:rPr>
        <w:t xml:space="preserve"> do início das Provas Objetivas, </w:t>
      </w:r>
      <w:r w:rsidRPr="00F43A75">
        <w:rPr>
          <w:rFonts w:ascii="Arial" w:hAnsi="Arial" w:cs="Arial"/>
          <w:b/>
          <w:sz w:val="20"/>
          <w:szCs w:val="20"/>
        </w:rPr>
        <w:t>o candidato poderá levar o Caderno de Questões</w:t>
      </w:r>
      <w:r w:rsidRPr="00964BEE">
        <w:rPr>
          <w:rFonts w:ascii="Arial" w:hAnsi="Arial" w:cs="Arial"/>
          <w:sz w:val="20"/>
          <w:szCs w:val="20"/>
        </w:rPr>
        <w:t>, deixando obrigatoriamente com o fiscal da sala a sua Folha de Respostas da Prova Objetiva, que será o único documento válido para a correção</w:t>
      </w:r>
      <w:r>
        <w:rPr>
          <w:rFonts w:ascii="Arial" w:hAnsi="Arial" w:cs="Arial"/>
          <w:sz w:val="20"/>
          <w:szCs w:val="20"/>
        </w:rPr>
        <w:t>.</w:t>
      </w:r>
    </w:p>
    <w:p w:rsidR="00044341" w:rsidRPr="00D32CC8" w:rsidRDefault="00044341" w:rsidP="00044341">
      <w:pPr>
        <w:suppressAutoHyphens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32CC8">
        <w:rPr>
          <w:rFonts w:ascii="Arial" w:hAnsi="Arial" w:cs="Arial"/>
          <w:color w:val="000000"/>
          <w:sz w:val="20"/>
          <w:szCs w:val="20"/>
        </w:rPr>
        <w:t xml:space="preserve">O candidato que insistir em sair antes do tempo mínimo estabelecido, descumprindo o aqui disposto, deverá assinar termo de ocorrência, declarando sua desistência do </w:t>
      </w:r>
      <w:r>
        <w:rPr>
          <w:rFonts w:ascii="Arial" w:hAnsi="Arial" w:cs="Arial"/>
          <w:color w:val="000000"/>
          <w:sz w:val="20"/>
          <w:szCs w:val="20"/>
        </w:rPr>
        <w:t>Concurso Público</w:t>
      </w:r>
      <w:r w:rsidRPr="00D32CC8">
        <w:rPr>
          <w:rFonts w:ascii="Arial" w:hAnsi="Arial" w:cs="Arial"/>
          <w:color w:val="000000"/>
          <w:sz w:val="20"/>
          <w:szCs w:val="20"/>
        </w:rPr>
        <w:t>, o que será lavrado pelo Coordenador de Aplicação, passando à condição de candidato eliminado.</w:t>
      </w:r>
    </w:p>
    <w:p w:rsidR="00044341" w:rsidRPr="00D32CC8" w:rsidRDefault="00044341" w:rsidP="00044341">
      <w:pPr>
        <w:pStyle w:val="Corpodetexto34"/>
        <w:spacing w:after="120"/>
        <w:rPr>
          <w:color w:val="000000"/>
          <w:sz w:val="20"/>
          <w:szCs w:val="20"/>
        </w:rPr>
      </w:pPr>
      <w:r w:rsidRPr="00D32CC8">
        <w:rPr>
          <w:color w:val="000000"/>
          <w:sz w:val="20"/>
          <w:szCs w:val="20"/>
        </w:rPr>
        <w:t xml:space="preserve">O candidato, após entregar para o Fiscal de sala todo o material correspondente à Prova Objetiva realizada, deverá, imediatamente, retirar-se da sala e do prédio onde estará sendo realizada esta fase, bem como não poderá utilizar os sanitários. </w:t>
      </w:r>
    </w:p>
    <w:p w:rsidR="00044341" w:rsidRDefault="00044341" w:rsidP="00044341">
      <w:pPr>
        <w:pStyle w:val="Corpodetexto34"/>
        <w:spacing w:after="120"/>
        <w:rPr>
          <w:color w:val="000000"/>
          <w:sz w:val="20"/>
          <w:szCs w:val="20"/>
        </w:rPr>
      </w:pPr>
      <w:r w:rsidRPr="00D32CC8">
        <w:rPr>
          <w:color w:val="000000"/>
          <w:sz w:val="20"/>
          <w:szCs w:val="20"/>
        </w:rPr>
        <w:t>O candidato que desejar utilizar o sanitário antes de sair do prédio, deverá solicitar o acompanhamento de um Fiscal antes de entregar o material correspondente a sua Prova.</w:t>
      </w:r>
    </w:p>
    <w:p w:rsidR="00044341" w:rsidRPr="00D32CC8" w:rsidRDefault="00044341" w:rsidP="00044341">
      <w:pPr>
        <w:pStyle w:val="Corpodetexto34"/>
        <w:spacing w:after="120"/>
        <w:rPr>
          <w:color w:val="000000"/>
          <w:sz w:val="20"/>
          <w:szCs w:val="20"/>
        </w:rPr>
      </w:pPr>
      <w:r w:rsidRPr="009C75F4">
        <w:rPr>
          <w:sz w:val="20"/>
          <w:szCs w:val="20"/>
        </w:rPr>
        <w:t xml:space="preserve">Os </w:t>
      </w:r>
      <w:r w:rsidRPr="009C75F4">
        <w:rPr>
          <w:b/>
          <w:sz w:val="20"/>
          <w:szCs w:val="20"/>
        </w:rPr>
        <w:t>02 (dois) últimos candidatos</w:t>
      </w:r>
      <w:r w:rsidRPr="009C75F4">
        <w:rPr>
          <w:sz w:val="20"/>
          <w:szCs w:val="20"/>
        </w:rPr>
        <w:t xml:space="preserve"> em sala deverão permanecer na mesma até que o último deles termine a prova.</w:t>
      </w:r>
    </w:p>
    <w:p w:rsidR="00044341" w:rsidRPr="00D32CC8" w:rsidRDefault="00044341" w:rsidP="00044341">
      <w:pPr>
        <w:pStyle w:val="Corpodetexto34"/>
        <w:spacing w:after="120"/>
        <w:rPr>
          <w:sz w:val="20"/>
          <w:szCs w:val="20"/>
        </w:rPr>
      </w:pPr>
      <w:r w:rsidRPr="00D32CC8">
        <w:rPr>
          <w:sz w:val="20"/>
          <w:szCs w:val="20"/>
        </w:rPr>
        <w:t xml:space="preserve">O </w:t>
      </w:r>
      <w:r w:rsidRPr="00D32CC8">
        <w:rPr>
          <w:b/>
          <w:sz w:val="20"/>
          <w:szCs w:val="20"/>
        </w:rPr>
        <w:t>INSTITUTO MAIS</w:t>
      </w:r>
      <w:r w:rsidRPr="00D32CC8">
        <w:rPr>
          <w:sz w:val="20"/>
          <w:szCs w:val="20"/>
        </w:rPr>
        <w:t xml:space="preserve"> e </w:t>
      </w:r>
      <w:r>
        <w:rPr>
          <w:sz w:val="20"/>
          <w:szCs w:val="20"/>
        </w:rPr>
        <w:t xml:space="preserve">a </w:t>
      </w:r>
      <w:r w:rsidRPr="00964BEE">
        <w:rPr>
          <w:b/>
          <w:sz w:val="20"/>
          <w:szCs w:val="20"/>
          <w:lang w:eastAsia="pt-BR"/>
        </w:rPr>
        <w:t>CÂMARA MUNICIPAL DE SUMARÉ/SP</w:t>
      </w:r>
      <w:r w:rsidRPr="00D32CC8">
        <w:rPr>
          <w:sz w:val="20"/>
          <w:szCs w:val="20"/>
        </w:rPr>
        <w:t xml:space="preserve"> não se responsabilizarão por perdas ou extravios de documentos, objetos ou equipamentos eletrônicos ocorridos no local de realização das Provas Objetivas, nem por danos neles causados.</w:t>
      </w:r>
    </w:p>
    <w:p w:rsidR="00044341" w:rsidRDefault="00044341" w:rsidP="00044341">
      <w:pPr>
        <w:pStyle w:val="Corpodetexto34"/>
        <w:spacing w:after="120"/>
        <w:rPr>
          <w:b/>
          <w:sz w:val="20"/>
          <w:szCs w:val="20"/>
        </w:rPr>
      </w:pPr>
      <w:r w:rsidRPr="00964BEE">
        <w:rPr>
          <w:sz w:val="20"/>
          <w:szCs w:val="20"/>
        </w:rPr>
        <w:t>O gabarito da Prova Objetiva, considerado como correto,</w:t>
      </w:r>
      <w:r w:rsidR="000E39AA">
        <w:rPr>
          <w:sz w:val="20"/>
          <w:szCs w:val="20"/>
        </w:rPr>
        <w:t xml:space="preserve"> bem como o caderno de questões</w:t>
      </w:r>
      <w:r w:rsidRPr="00964BEE">
        <w:rPr>
          <w:sz w:val="20"/>
          <w:szCs w:val="20"/>
        </w:rPr>
        <w:t xml:space="preserve"> será divulgado no endereço eletrônico do </w:t>
      </w:r>
      <w:r w:rsidRPr="00964BEE">
        <w:rPr>
          <w:b/>
          <w:sz w:val="20"/>
          <w:szCs w:val="20"/>
        </w:rPr>
        <w:t>INSTITUTO MAIS</w:t>
      </w:r>
      <w:r w:rsidRPr="00964BEE">
        <w:rPr>
          <w:sz w:val="20"/>
          <w:szCs w:val="20"/>
        </w:rPr>
        <w:t xml:space="preserve"> </w:t>
      </w:r>
      <w:r w:rsidRPr="00964BEE">
        <w:rPr>
          <w:b/>
          <w:sz w:val="20"/>
          <w:szCs w:val="20"/>
        </w:rPr>
        <w:t xml:space="preserve">(www.institutomais.org.br) </w:t>
      </w:r>
      <w:r w:rsidRPr="00964BEE">
        <w:rPr>
          <w:sz w:val="20"/>
          <w:szCs w:val="20"/>
        </w:rPr>
        <w:t>e da</w:t>
      </w:r>
      <w:r w:rsidRPr="00964BEE">
        <w:rPr>
          <w:b/>
          <w:sz w:val="20"/>
          <w:szCs w:val="20"/>
        </w:rPr>
        <w:t xml:space="preserve"> </w:t>
      </w:r>
      <w:r w:rsidRPr="00964BEE">
        <w:rPr>
          <w:b/>
          <w:sz w:val="20"/>
          <w:szCs w:val="20"/>
          <w:lang w:eastAsia="pt-BR"/>
        </w:rPr>
        <w:t>CÂMARA MUNICIPAL DE SUMARÉ/SP</w:t>
      </w:r>
      <w:r w:rsidRPr="00964BEE">
        <w:rPr>
          <w:sz w:val="20"/>
          <w:szCs w:val="20"/>
          <w:lang w:eastAsia="pt-BR"/>
        </w:rPr>
        <w:t xml:space="preserve"> </w:t>
      </w:r>
      <w:r w:rsidRPr="00964BEE">
        <w:rPr>
          <w:b/>
          <w:sz w:val="20"/>
          <w:szCs w:val="20"/>
          <w:lang w:eastAsia="pt-BR"/>
        </w:rPr>
        <w:t>(www.camarasumare.sp.gov.br)</w:t>
      </w:r>
      <w:r w:rsidRPr="00964BEE">
        <w:rPr>
          <w:sz w:val="20"/>
          <w:szCs w:val="20"/>
        </w:rPr>
        <w:t xml:space="preserve">, na data prevista de </w:t>
      </w:r>
      <w:r w:rsidR="00C76960" w:rsidRPr="00606D8B">
        <w:rPr>
          <w:b/>
          <w:sz w:val="20"/>
          <w:szCs w:val="20"/>
        </w:rPr>
        <w:t>26</w:t>
      </w:r>
      <w:r w:rsidR="00FB0EFF" w:rsidRPr="00606D8B">
        <w:rPr>
          <w:b/>
          <w:sz w:val="20"/>
          <w:szCs w:val="20"/>
        </w:rPr>
        <w:t xml:space="preserve"> </w:t>
      </w:r>
      <w:r w:rsidRPr="00606D8B">
        <w:rPr>
          <w:b/>
          <w:sz w:val="20"/>
          <w:szCs w:val="20"/>
        </w:rPr>
        <w:t xml:space="preserve">de </w:t>
      </w:r>
      <w:r w:rsidR="00C76960" w:rsidRPr="00606D8B">
        <w:rPr>
          <w:b/>
          <w:sz w:val="20"/>
          <w:szCs w:val="20"/>
        </w:rPr>
        <w:t xml:space="preserve">novembro </w:t>
      </w:r>
      <w:r w:rsidRPr="00606D8B">
        <w:rPr>
          <w:b/>
          <w:sz w:val="20"/>
          <w:szCs w:val="20"/>
        </w:rPr>
        <w:t>de 2018</w:t>
      </w:r>
      <w:r w:rsidRPr="00964BEE">
        <w:rPr>
          <w:b/>
          <w:sz w:val="20"/>
          <w:szCs w:val="20"/>
        </w:rPr>
        <w:t xml:space="preserve"> – após às 14 horas</w:t>
      </w:r>
      <w:r>
        <w:rPr>
          <w:b/>
          <w:sz w:val="20"/>
          <w:szCs w:val="20"/>
        </w:rPr>
        <w:t>.</w:t>
      </w:r>
    </w:p>
    <w:p w:rsidR="00044341" w:rsidRDefault="00044341" w:rsidP="00044341">
      <w:pPr>
        <w:pStyle w:val="Corpodetexto34"/>
        <w:spacing w:after="120"/>
        <w:rPr>
          <w:color w:val="000000"/>
          <w:sz w:val="20"/>
          <w:szCs w:val="20"/>
        </w:rPr>
      </w:pPr>
      <w:r w:rsidRPr="00D32CC8">
        <w:rPr>
          <w:color w:val="000000"/>
          <w:sz w:val="20"/>
          <w:szCs w:val="20"/>
        </w:rPr>
        <w:t xml:space="preserve">O candidato(a) deverá observar também as normas e os procedimentos para realização das Provas Objetivas, contidos no </w:t>
      </w:r>
      <w:r w:rsidRPr="00D32CC8">
        <w:rPr>
          <w:b/>
          <w:color w:val="000000"/>
          <w:sz w:val="20"/>
          <w:szCs w:val="20"/>
        </w:rPr>
        <w:t>Edital de Abertura de Inscrições nº 01/2018</w:t>
      </w:r>
      <w:r w:rsidRPr="009C75F4">
        <w:rPr>
          <w:color w:val="000000"/>
          <w:sz w:val="20"/>
          <w:szCs w:val="20"/>
        </w:rPr>
        <w:t>,</w:t>
      </w:r>
      <w:r w:rsidRPr="00D32CC8">
        <w:rPr>
          <w:b/>
          <w:color w:val="000000"/>
          <w:sz w:val="20"/>
          <w:szCs w:val="20"/>
        </w:rPr>
        <w:t xml:space="preserve"> </w:t>
      </w:r>
      <w:r w:rsidRPr="00D32CC8">
        <w:rPr>
          <w:color w:val="000000"/>
          <w:sz w:val="20"/>
          <w:szCs w:val="20"/>
        </w:rPr>
        <w:t>do</w:t>
      </w:r>
      <w:r w:rsidRPr="00D32CC8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Concurso Público</w:t>
      </w:r>
      <w:r w:rsidRPr="00D32CC8">
        <w:rPr>
          <w:color w:val="000000"/>
          <w:sz w:val="20"/>
          <w:szCs w:val="20"/>
        </w:rPr>
        <w:t>.</w:t>
      </w:r>
    </w:p>
    <w:p w:rsidR="00E131D8" w:rsidRDefault="00E131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B0EFF" w:rsidRDefault="00FB0EFF" w:rsidP="00FB0EF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 novo cronograma com as datas previstas para acompanhamento das etapas para o Cargo 304 – Coordenador Acadêmico Pedagógico é o que segue:</w:t>
      </w:r>
    </w:p>
    <w:p w:rsidR="00E131D8" w:rsidRDefault="00E131D8" w:rsidP="00FB0EF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E131D8" w:rsidRDefault="00E131D8" w:rsidP="00FB0EF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3670" w:type="pct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9245"/>
      </w:tblGrid>
      <w:tr w:rsidR="00FB0EFF" w:rsidRPr="00BB2B9B" w:rsidTr="002E4852">
        <w:trPr>
          <w:cantSplit/>
          <w:trHeight w:val="392"/>
          <w:tblHeader/>
          <w:jc w:val="center"/>
        </w:trPr>
        <w:tc>
          <w:tcPr>
            <w:tcW w:w="1080" w:type="pct"/>
            <w:shd w:val="clear" w:color="auto" w:fill="1F3864" w:themeFill="accent1" w:themeFillShade="80"/>
            <w:vAlign w:val="center"/>
          </w:tcPr>
          <w:p w:rsidR="00FB0EFF" w:rsidRPr="002E4852" w:rsidRDefault="00FB0EFF" w:rsidP="002E4852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20"/>
                <w:szCs w:val="20"/>
              </w:rPr>
            </w:pPr>
            <w:r w:rsidRPr="002E4852">
              <w:rPr>
                <w:rFonts w:ascii="Arial Black" w:hAnsi="Arial Black"/>
                <w:color w:val="FFFFFF" w:themeColor="background1"/>
                <w:sz w:val="20"/>
                <w:szCs w:val="20"/>
              </w:rPr>
              <w:t>DATAS</w:t>
            </w:r>
          </w:p>
        </w:tc>
        <w:tc>
          <w:tcPr>
            <w:tcW w:w="3920" w:type="pct"/>
            <w:shd w:val="clear" w:color="auto" w:fill="1F3864" w:themeFill="accent1" w:themeFillShade="80"/>
            <w:vAlign w:val="center"/>
          </w:tcPr>
          <w:p w:rsidR="00FB0EFF" w:rsidRPr="002E4852" w:rsidRDefault="00FB0EFF" w:rsidP="002E4852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  <w:sz w:val="20"/>
                <w:szCs w:val="20"/>
              </w:rPr>
            </w:pPr>
            <w:r w:rsidRPr="002E4852">
              <w:rPr>
                <w:rFonts w:ascii="Arial Black" w:hAnsi="Arial Black"/>
                <w:color w:val="FFFFFF" w:themeColor="background1"/>
                <w:sz w:val="20"/>
                <w:szCs w:val="20"/>
              </w:rPr>
              <w:t>EVENTOS</w:t>
            </w:r>
          </w:p>
        </w:tc>
      </w:tr>
      <w:tr w:rsidR="00FB0EFF" w:rsidRPr="00606D8B" w:rsidTr="002E4852">
        <w:trPr>
          <w:cantSplit/>
          <w:trHeight w:val="227"/>
          <w:jc w:val="center"/>
        </w:trPr>
        <w:tc>
          <w:tcPr>
            <w:tcW w:w="1080" w:type="pct"/>
            <w:shd w:val="clear" w:color="auto" w:fill="1F3864" w:themeFill="accent1" w:themeFillShade="80"/>
            <w:vAlign w:val="center"/>
          </w:tcPr>
          <w:p w:rsidR="00FB0EFF" w:rsidRPr="00606D8B" w:rsidRDefault="009C1726" w:rsidP="006101C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06D8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25/11/2018</w:t>
            </w:r>
          </w:p>
        </w:tc>
        <w:tc>
          <w:tcPr>
            <w:tcW w:w="3920" w:type="pct"/>
            <w:shd w:val="clear" w:color="auto" w:fill="1F3864" w:themeFill="accent1" w:themeFillShade="80"/>
            <w:vAlign w:val="center"/>
          </w:tcPr>
          <w:p w:rsidR="00FB0EFF" w:rsidRPr="00606D8B" w:rsidRDefault="00FB0EFF" w:rsidP="006101CA">
            <w:pPr>
              <w:spacing w:before="40" w:after="40" w:line="240" w:lineRule="auto"/>
              <w:ind w:firstLine="9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06D8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Reaplicação da Prova Objetiva do Cargo </w:t>
            </w:r>
            <w:r w:rsidRPr="00606D8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304 – Coordenador Acadêmico Pedagógico</w:t>
            </w:r>
            <w:r w:rsidRPr="00606D8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FB0EFF" w:rsidRPr="00BB2B9B" w:rsidTr="002E4852">
        <w:trPr>
          <w:cantSplit/>
          <w:trHeight w:val="227"/>
          <w:jc w:val="center"/>
        </w:trPr>
        <w:tc>
          <w:tcPr>
            <w:tcW w:w="1080" w:type="pct"/>
            <w:shd w:val="clear" w:color="auto" w:fill="FFFFFF"/>
            <w:vAlign w:val="center"/>
          </w:tcPr>
          <w:p w:rsidR="00FB0EFF" w:rsidRPr="00FB0EFF" w:rsidRDefault="00C76960" w:rsidP="006101C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26/11/2018</w:t>
            </w:r>
          </w:p>
        </w:tc>
        <w:tc>
          <w:tcPr>
            <w:tcW w:w="3920" w:type="pct"/>
            <w:shd w:val="clear" w:color="auto" w:fill="FFFFFF"/>
            <w:vAlign w:val="center"/>
          </w:tcPr>
          <w:p w:rsidR="00FB0EFF" w:rsidRPr="00FB0EFF" w:rsidRDefault="00FB0EFF" w:rsidP="006101CA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0EF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Prazo recursal contra a reaplicação da Prova Objetiva do Cargo </w:t>
            </w:r>
            <w:r w:rsidR="00C76960">
              <w:rPr>
                <w:rFonts w:ascii="Arial" w:hAnsi="Arial" w:cs="Arial"/>
                <w:sz w:val="20"/>
                <w:szCs w:val="20"/>
              </w:rPr>
              <w:t>304 – Coordenador Acadêmico Pedagógico</w:t>
            </w:r>
            <w:r w:rsidR="00C76960" w:rsidRPr="00FB0EF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B0EF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no </w:t>
            </w:r>
            <w:r w:rsidRPr="00FB0EFF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site</w:t>
            </w:r>
            <w:r w:rsidRPr="00FB0EF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do </w:t>
            </w:r>
            <w:r w:rsidRPr="00FB0E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IMAIS</w:t>
            </w:r>
            <w:r w:rsidRPr="00FB0EF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B0EFF" w:rsidRPr="00BB2B9B" w:rsidTr="002E4852">
        <w:trPr>
          <w:cantSplit/>
          <w:trHeight w:val="227"/>
          <w:jc w:val="center"/>
        </w:trPr>
        <w:tc>
          <w:tcPr>
            <w:tcW w:w="1080" w:type="pct"/>
            <w:vAlign w:val="center"/>
          </w:tcPr>
          <w:p w:rsidR="00FB0EFF" w:rsidRDefault="00C76960" w:rsidP="006101CA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26/11/2018</w:t>
            </w:r>
          </w:p>
          <w:p w:rsidR="00C76960" w:rsidRPr="00FB0EFF" w:rsidRDefault="00C76960" w:rsidP="006101CA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(Tarde)</w:t>
            </w:r>
          </w:p>
        </w:tc>
        <w:tc>
          <w:tcPr>
            <w:tcW w:w="3920" w:type="pct"/>
            <w:shd w:val="clear" w:color="auto" w:fill="auto"/>
            <w:vAlign w:val="center"/>
          </w:tcPr>
          <w:p w:rsidR="00FB0EFF" w:rsidRPr="00FB0EFF" w:rsidRDefault="00FB0EFF" w:rsidP="006101CA">
            <w:pPr>
              <w:spacing w:before="40" w:after="4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EFF">
              <w:rPr>
                <w:rFonts w:ascii="Arial" w:hAnsi="Arial" w:cs="Arial"/>
                <w:color w:val="000000"/>
                <w:sz w:val="20"/>
                <w:szCs w:val="20"/>
              </w:rPr>
              <w:t>Divulgação dos gabaritos da Prova Objetiva</w:t>
            </w:r>
            <w:r w:rsidR="000E39AA">
              <w:rPr>
                <w:rFonts w:ascii="Arial" w:hAnsi="Arial" w:cs="Arial"/>
                <w:color w:val="000000"/>
                <w:sz w:val="20"/>
                <w:szCs w:val="20"/>
              </w:rPr>
              <w:t xml:space="preserve"> e do caderno de questões</w:t>
            </w:r>
            <w:r w:rsidRPr="00FB0EFF">
              <w:rPr>
                <w:rFonts w:ascii="Arial" w:hAnsi="Arial" w:cs="Arial"/>
                <w:color w:val="000000"/>
                <w:sz w:val="20"/>
                <w:szCs w:val="20"/>
              </w:rPr>
              <w:t xml:space="preserve"> do Cargo </w:t>
            </w:r>
            <w:r>
              <w:rPr>
                <w:rFonts w:ascii="Arial" w:hAnsi="Arial" w:cs="Arial"/>
                <w:sz w:val="20"/>
                <w:szCs w:val="20"/>
              </w:rPr>
              <w:t>304 – Coordenador Acadêmico Pedagógico</w:t>
            </w:r>
            <w:r w:rsidRPr="00FB0EF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3C1062" w:rsidRPr="00964BEE">
              <w:rPr>
                <w:rFonts w:ascii="Arial" w:hAnsi="Arial" w:cs="Arial"/>
                <w:sz w:val="20"/>
                <w:szCs w:val="20"/>
              </w:rPr>
              <w:t xml:space="preserve">quadro de avisos da </w:t>
            </w:r>
            <w:r w:rsidR="003C1062" w:rsidRPr="00964BEE">
              <w:rPr>
                <w:rFonts w:ascii="Arial" w:hAnsi="Arial" w:cs="Arial"/>
                <w:b/>
                <w:sz w:val="20"/>
                <w:szCs w:val="20"/>
              </w:rPr>
              <w:t xml:space="preserve">CÂMARA MUNICIPAL DE SUMARÉ/SP, </w:t>
            </w:r>
            <w:r w:rsidR="003C1062" w:rsidRPr="00964BEE">
              <w:rPr>
                <w:rFonts w:ascii="Arial" w:hAnsi="Arial" w:cs="Arial"/>
                <w:sz w:val="20"/>
                <w:szCs w:val="20"/>
              </w:rPr>
              <w:t xml:space="preserve">nos </w:t>
            </w:r>
            <w:r w:rsidR="003C1062" w:rsidRPr="00964BEE">
              <w:rPr>
                <w:rFonts w:ascii="Arial" w:hAnsi="Arial" w:cs="Arial"/>
                <w:i/>
                <w:sz w:val="20"/>
                <w:szCs w:val="20"/>
              </w:rPr>
              <w:t>sites</w:t>
            </w:r>
            <w:r w:rsidR="003C1062" w:rsidRPr="00964BEE"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3C1062" w:rsidRPr="00964BEE">
              <w:rPr>
                <w:rFonts w:ascii="Arial" w:hAnsi="Arial" w:cs="Arial"/>
                <w:b/>
                <w:sz w:val="20"/>
                <w:szCs w:val="20"/>
              </w:rPr>
              <w:t xml:space="preserve"> IMAIS e CÂMARA MUNICIPAL DE SUMARÉ/SP</w:t>
            </w:r>
            <w:r w:rsidR="003C1062" w:rsidRPr="00964BEE">
              <w:rPr>
                <w:rFonts w:ascii="Arial" w:hAnsi="Arial" w:cs="Arial"/>
                <w:sz w:val="20"/>
                <w:szCs w:val="20"/>
              </w:rPr>
              <w:t xml:space="preserve"> e no </w:t>
            </w:r>
            <w:r w:rsidR="003C1062" w:rsidRPr="00964BEE">
              <w:rPr>
                <w:rFonts w:ascii="Arial" w:eastAsia="Arial" w:hAnsi="Arial" w:cs="Arial"/>
                <w:b/>
                <w:sz w:val="20"/>
                <w:szCs w:val="20"/>
              </w:rPr>
              <w:t>Diário Oficial Eletrônico do Município de Sumaré</w:t>
            </w:r>
            <w:r w:rsidR="003C1062" w:rsidRPr="00964BEE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FB0EFF" w:rsidRPr="00BB2B9B" w:rsidTr="002E4852">
        <w:trPr>
          <w:cantSplit/>
          <w:trHeight w:val="227"/>
          <w:jc w:val="center"/>
        </w:trPr>
        <w:tc>
          <w:tcPr>
            <w:tcW w:w="1080" w:type="pct"/>
            <w:vAlign w:val="center"/>
          </w:tcPr>
          <w:p w:rsidR="00FB0EFF" w:rsidRPr="00FB0EFF" w:rsidRDefault="00C76960" w:rsidP="006101C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 e 28/11/2018</w:t>
            </w:r>
          </w:p>
        </w:tc>
        <w:tc>
          <w:tcPr>
            <w:tcW w:w="3920" w:type="pct"/>
            <w:shd w:val="clear" w:color="auto" w:fill="auto"/>
            <w:vAlign w:val="center"/>
          </w:tcPr>
          <w:p w:rsidR="00FB0EFF" w:rsidRPr="00FB0EFF" w:rsidRDefault="00FB0EFF" w:rsidP="006101C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EFF">
              <w:rPr>
                <w:rFonts w:ascii="Arial" w:hAnsi="Arial" w:cs="Arial"/>
                <w:sz w:val="20"/>
                <w:szCs w:val="20"/>
              </w:rPr>
              <w:t xml:space="preserve">Prazo recursal referente a publicação do gabarito da reaplicação </w:t>
            </w:r>
            <w:r w:rsidRPr="00FB0EFF">
              <w:rPr>
                <w:rFonts w:ascii="Arial" w:hAnsi="Arial" w:cs="Arial"/>
                <w:color w:val="000000"/>
                <w:sz w:val="20"/>
                <w:szCs w:val="20"/>
              </w:rPr>
              <w:t xml:space="preserve">da Prova Objetiva do Cargo </w:t>
            </w:r>
            <w:r>
              <w:rPr>
                <w:rFonts w:ascii="Arial" w:hAnsi="Arial" w:cs="Arial"/>
                <w:sz w:val="20"/>
                <w:szCs w:val="20"/>
              </w:rPr>
              <w:t>304 – Coordenador Acadêmico Pedagógico</w:t>
            </w:r>
            <w:r w:rsidRPr="00FB0E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0EFF" w:rsidRPr="00BB2B9B" w:rsidTr="002E4852">
        <w:trPr>
          <w:cantSplit/>
          <w:trHeight w:val="558"/>
          <w:jc w:val="center"/>
        </w:trPr>
        <w:tc>
          <w:tcPr>
            <w:tcW w:w="1080" w:type="pct"/>
            <w:vAlign w:val="center"/>
          </w:tcPr>
          <w:p w:rsidR="00FB0EFF" w:rsidRPr="00FB0EFF" w:rsidRDefault="00C76960" w:rsidP="006101C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12/12/2018</w:t>
            </w:r>
          </w:p>
        </w:tc>
        <w:tc>
          <w:tcPr>
            <w:tcW w:w="3920" w:type="pct"/>
            <w:vAlign w:val="center"/>
          </w:tcPr>
          <w:p w:rsidR="000E39AA" w:rsidRDefault="00FB0EFF" w:rsidP="006101C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EFF">
              <w:rPr>
                <w:rFonts w:ascii="Arial" w:hAnsi="Arial" w:cs="Arial"/>
                <w:sz w:val="20"/>
                <w:szCs w:val="20"/>
              </w:rPr>
              <w:t xml:space="preserve">Divulgação das listas de Resultado Provisório da reaplicação </w:t>
            </w:r>
            <w:r w:rsidRPr="00FB0EFF">
              <w:rPr>
                <w:rFonts w:ascii="Arial" w:hAnsi="Arial" w:cs="Arial"/>
                <w:color w:val="000000"/>
                <w:sz w:val="20"/>
                <w:szCs w:val="20"/>
              </w:rPr>
              <w:t>da Prova Objetiva do Cargo</w:t>
            </w:r>
            <w:r w:rsidR="002E4852" w:rsidRPr="00FB0E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4852">
              <w:rPr>
                <w:rFonts w:ascii="Arial" w:hAnsi="Arial" w:cs="Arial"/>
                <w:sz w:val="20"/>
                <w:szCs w:val="20"/>
              </w:rPr>
              <w:t>304 – Coordenador Acadêmico Pedagógico</w:t>
            </w:r>
            <w:r w:rsidR="000E39A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0132A" w:rsidRPr="00FB0EFF" w:rsidRDefault="00FB0EFF" w:rsidP="0070132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E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39AA">
              <w:rPr>
                <w:rFonts w:ascii="Arial" w:hAnsi="Arial" w:cs="Arial"/>
                <w:sz w:val="20"/>
                <w:szCs w:val="20"/>
              </w:rPr>
              <w:t>D</w:t>
            </w:r>
            <w:r w:rsidRPr="00FB0EFF">
              <w:rPr>
                <w:rFonts w:ascii="Arial" w:hAnsi="Arial" w:cs="Arial"/>
                <w:sz w:val="20"/>
                <w:szCs w:val="20"/>
              </w:rPr>
              <w:t>ivulgação da análise dos recursos interpostos por ocasião da divulgação dos gabaritos da reaplicação da Prova Objetiva.</w:t>
            </w:r>
          </w:p>
        </w:tc>
      </w:tr>
      <w:tr w:rsidR="00FB0EFF" w:rsidRPr="00BB2B9B" w:rsidTr="002E4852">
        <w:trPr>
          <w:cantSplit/>
          <w:trHeight w:val="235"/>
          <w:jc w:val="center"/>
        </w:trPr>
        <w:tc>
          <w:tcPr>
            <w:tcW w:w="1080" w:type="pct"/>
            <w:vAlign w:val="center"/>
          </w:tcPr>
          <w:p w:rsidR="00FB0EFF" w:rsidRPr="00FB0EFF" w:rsidRDefault="00C76960" w:rsidP="006101C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e 14/12/2018</w:t>
            </w:r>
          </w:p>
        </w:tc>
        <w:tc>
          <w:tcPr>
            <w:tcW w:w="3920" w:type="pct"/>
            <w:vAlign w:val="center"/>
          </w:tcPr>
          <w:p w:rsidR="00FB0EFF" w:rsidRPr="0070132A" w:rsidRDefault="00FB0EFF" w:rsidP="006101C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32A">
              <w:rPr>
                <w:rFonts w:ascii="Arial" w:hAnsi="Arial" w:cs="Arial"/>
                <w:sz w:val="20"/>
                <w:szCs w:val="20"/>
              </w:rPr>
              <w:t xml:space="preserve">Prazo recursal referente ao Resultado Provisório da reaplicação </w:t>
            </w:r>
            <w:r w:rsidRPr="0070132A">
              <w:rPr>
                <w:rFonts w:ascii="Arial" w:hAnsi="Arial" w:cs="Arial"/>
                <w:color w:val="000000"/>
                <w:sz w:val="20"/>
                <w:szCs w:val="20"/>
              </w:rPr>
              <w:t xml:space="preserve">da Prova Objetiva do Cargo </w:t>
            </w:r>
            <w:r w:rsidRPr="0070132A">
              <w:rPr>
                <w:rFonts w:ascii="Arial" w:hAnsi="Arial" w:cs="Arial"/>
                <w:sz w:val="20"/>
                <w:szCs w:val="20"/>
              </w:rPr>
              <w:t xml:space="preserve">304 – Coordenador Acadêmico Pedagógico no </w:t>
            </w:r>
            <w:r w:rsidRPr="0070132A">
              <w:rPr>
                <w:rFonts w:ascii="Arial" w:hAnsi="Arial" w:cs="Arial"/>
                <w:i/>
                <w:sz w:val="20"/>
                <w:szCs w:val="20"/>
              </w:rPr>
              <w:t>site</w:t>
            </w:r>
            <w:r w:rsidRPr="0070132A"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Pr="0070132A">
              <w:rPr>
                <w:rFonts w:ascii="Arial" w:hAnsi="Arial" w:cs="Arial"/>
                <w:b/>
                <w:sz w:val="20"/>
                <w:szCs w:val="20"/>
              </w:rPr>
              <w:t xml:space="preserve"> IMAIS</w:t>
            </w:r>
            <w:r w:rsidRPr="007013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0EFF" w:rsidRPr="00BB2B9B" w:rsidTr="002E4852">
        <w:trPr>
          <w:cantSplit/>
          <w:jc w:val="center"/>
        </w:trPr>
        <w:tc>
          <w:tcPr>
            <w:tcW w:w="1080" w:type="pct"/>
            <w:vAlign w:val="center"/>
          </w:tcPr>
          <w:p w:rsidR="00FB0EFF" w:rsidRPr="00FB0EFF" w:rsidRDefault="00C76960" w:rsidP="006101C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21/12/2018</w:t>
            </w:r>
          </w:p>
        </w:tc>
        <w:tc>
          <w:tcPr>
            <w:tcW w:w="3920" w:type="pct"/>
            <w:vAlign w:val="center"/>
          </w:tcPr>
          <w:p w:rsidR="00FB0EFF" w:rsidRPr="0070132A" w:rsidRDefault="00FB0EFF" w:rsidP="006101C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32A">
              <w:rPr>
                <w:rFonts w:ascii="Arial" w:hAnsi="Arial" w:cs="Arial"/>
                <w:sz w:val="20"/>
                <w:szCs w:val="20"/>
              </w:rPr>
              <w:t>Divulgação do Resultado Final da reaplicação da Prova Objetiva do Cargo 304 – Coordenador Acadêmico Pedagógico</w:t>
            </w:r>
            <w:r w:rsidR="0070132A" w:rsidRPr="0070132A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70132A" w:rsidRPr="0070132A">
              <w:rPr>
                <w:rFonts w:ascii="Arial" w:eastAsia="Arial" w:hAnsi="Arial" w:cs="Arial"/>
                <w:b/>
                <w:sz w:val="20"/>
                <w:szCs w:val="20"/>
              </w:rPr>
              <w:t>Diário Oficial Eletrônico do Município de Sumaré</w:t>
            </w:r>
            <w:r w:rsidR="0070132A" w:rsidRPr="0070132A">
              <w:rPr>
                <w:rFonts w:ascii="Arial" w:eastAsia="Arial" w:hAnsi="Arial" w:cs="Arial"/>
                <w:sz w:val="20"/>
                <w:szCs w:val="20"/>
              </w:rPr>
              <w:t>, bem como nos</w:t>
            </w:r>
            <w:r w:rsidR="0070132A" w:rsidRPr="0070132A">
              <w:rPr>
                <w:rFonts w:ascii="Arial" w:eastAsia="Arial" w:hAnsi="Arial" w:cs="Arial"/>
                <w:i/>
                <w:sz w:val="20"/>
                <w:szCs w:val="20"/>
              </w:rPr>
              <w:t xml:space="preserve"> sites</w:t>
            </w:r>
            <w:r w:rsidR="0070132A" w:rsidRPr="0070132A">
              <w:rPr>
                <w:rFonts w:ascii="Arial" w:eastAsia="Arial" w:hAnsi="Arial" w:cs="Arial"/>
                <w:sz w:val="20"/>
                <w:szCs w:val="20"/>
              </w:rPr>
              <w:t xml:space="preserve"> do </w:t>
            </w:r>
            <w:r w:rsidR="0070132A" w:rsidRPr="0070132A">
              <w:rPr>
                <w:rFonts w:ascii="Arial" w:eastAsia="Arial" w:hAnsi="Arial" w:cs="Arial"/>
                <w:b/>
                <w:sz w:val="20"/>
                <w:szCs w:val="20"/>
              </w:rPr>
              <w:t>INSTITUTO MAIS (www.institutomais.org.br)</w:t>
            </w:r>
            <w:r w:rsidR="0070132A" w:rsidRPr="0070132A">
              <w:rPr>
                <w:rFonts w:ascii="Arial" w:eastAsia="Arial" w:hAnsi="Arial" w:cs="Arial"/>
                <w:sz w:val="20"/>
                <w:szCs w:val="20"/>
              </w:rPr>
              <w:t xml:space="preserve"> e da </w:t>
            </w:r>
            <w:r w:rsidR="0070132A" w:rsidRPr="0070132A">
              <w:rPr>
                <w:rFonts w:ascii="Arial" w:eastAsia="Arial" w:hAnsi="Arial" w:cs="Arial"/>
                <w:b/>
                <w:sz w:val="20"/>
                <w:szCs w:val="20"/>
              </w:rPr>
              <w:t>CÂMARA MUNICIPAL DE SUMARÉ/SP</w:t>
            </w:r>
            <w:r w:rsidR="0070132A" w:rsidRPr="007013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32A" w:rsidRPr="0070132A">
              <w:rPr>
                <w:rFonts w:ascii="Arial" w:hAnsi="Arial" w:cs="Arial"/>
                <w:b/>
                <w:sz w:val="20"/>
                <w:szCs w:val="20"/>
              </w:rPr>
              <w:t>(www.camarasumare.sp.gov.br).</w:t>
            </w:r>
          </w:p>
        </w:tc>
      </w:tr>
      <w:tr w:rsidR="00FB0EFF" w:rsidRPr="00606D8B" w:rsidTr="002E4852">
        <w:trPr>
          <w:cantSplit/>
          <w:jc w:val="center"/>
        </w:trPr>
        <w:tc>
          <w:tcPr>
            <w:tcW w:w="1080" w:type="pct"/>
            <w:shd w:val="clear" w:color="auto" w:fill="1F3864" w:themeFill="accent1" w:themeFillShade="80"/>
            <w:vAlign w:val="center"/>
          </w:tcPr>
          <w:p w:rsidR="00FB0EFF" w:rsidRPr="00606D8B" w:rsidRDefault="00C76960" w:rsidP="006101C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06D8B">
              <w:rPr>
                <w:rFonts w:ascii="Arial" w:hAnsi="Arial" w:cs="Arial"/>
                <w:b/>
                <w:color w:val="FFFFFF"/>
                <w:sz w:val="20"/>
                <w:szCs w:val="20"/>
              </w:rPr>
              <w:t>21/12/2018</w:t>
            </w:r>
          </w:p>
        </w:tc>
        <w:tc>
          <w:tcPr>
            <w:tcW w:w="3920" w:type="pct"/>
            <w:shd w:val="clear" w:color="auto" w:fill="1F3864" w:themeFill="accent1" w:themeFillShade="80"/>
            <w:vAlign w:val="center"/>
          </w:tcPr>
          <w:p w:rsidR="00FB0EFF" w:rsidRPr="0070132A" w:rsidRDefault="00FB0EFF" w:rsidP="006101CA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0132A">
              <w:rPr>
                <w:rFonts w:ascii="Arial" w:hAnsi="Arial" w:cs="Arial"/>
                <w:b/>
                <w:color w:val="FFFFFF"/>
                <w:sz w:val="20"/>
                <w:szCs w:val="20"/>
              </w:rPr>
              <w:t>Homologação do Resultado Final do Cargo 304 – Coordenador Acadêmico Pedagógico</w:t>
            </w:r>
            <w:r w:rsidR="0070132A" w:rsidRPr="0070132A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70132A" w:rsidRPr="0070132A">
              <w:rPr>
                <w:rFonts w:ascii="Arial" w:eastAsia="Arial" w:hAnsi="Arial" w:cs="Arial"/>
                <w:b/>
                <w:sz w:val="20"/>
                <w:szCs w:val="20"/>
              </w:rPr>
              <w:t>Diário Oficial Eletrônico do Município de Sumaré</w:t>
            </w:r>
            <w:r w:rsidR="0070132A" w:rsidRPr="0070132A">
              <w:rPr>
                <w:rFonts w:ascii="Arial" w:eastAsia="Arial" w:hAnsi="Arial" w:cs="Arial"/>
                <w:sz w:val="20"/>
                <w:szCs w:val="20"/>
              </w:rPr>
              <w:t>, bem como nos</w:t>
            </w:r>
            <w:r w:rsidR="0070132A" w:rsidRPr="0070132A">
              <w:rPr>
                <w:rFonts w:ascii="Arial" w:eastAsia="Arial" w:hAnsi="Arial" w:cs="Arial"/>
                <w:i/>
                <w:sz w:val="20"/>
                <w:szCs w:val="20"/>
              </w:rPr>
              <w:t xml:space="preserve"> sites</w:t>
            </w:r>
            <w:r w:rsidR="0070132A" w:rsidRPr="0070132A">
              <w:rPr>
                <w:rFonts w:ascii="Arial" w:eastAsia="Arial" w:hAnsi="Arial" w:cs="Arial"/>
                <w:sz w:val="20"/>
                <w:szCs w:val="20"/>
              </w:rPr>
              <w:t xml:space="preserve"> do </w:t>
            </w:r>
            <w:r w:rsidR="0070132A" w:rsidRPr="0070132A">
              <w:rPr>
                <w:rFonts w:ascii="Arial" w:eastAsia="Arial" w:hAnsi="Arial" w:cs="Arial"/>
                <w:b/>
                <w:sz w:val="20"/>
                <w:szCs w:val="20"/>
              </w:rPr>
              <w:t>INSTITUTO MAIS (www.institutomais.org.br)</w:t>
            </w:r>
            <w:r w:rsidR="0070132A" w:rsidRPr="0070132A">
              <w:rPr>
                <w:rFonts w:ascii="Arial" w:eastAsia="Arial" w:hAnsi="Arial" w:cs="Arial"/>
                <w:sz w:val="20"/>
                <w:szCs w:val="20"/>
              </w:rPr>
              <w:t xml:space="preserve"> e da </w:t>
            </w:r>
            <w:r w:rsidR="0070132A" w:rsidRPr="0070132A">
              <w:rPr>
                <w:rFonts w:ascii="Arial" w:eastAsia="Arial" w:hAnsi="Arial" w:cs="Arial"/>
                <w:b/>
                <w:sz w:val="20"/>
                <w:szCs w:val="20"/>
              </w:rPr>
              <w:t>CÂMARA MUNICIPAL DE SUMARÉ/SP</w:t>
            </w:r>
            <w:r w:rsidR="0070132A" w:rsidRPr="007013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32A" w:rsidRPr="0070132A">
              <w:rPr>
                <w:rFonts w:ascii="Arial" w:hAnsi="Arial" w:cs="Arial"/>
                <w:b/>
                <w:sz w:val="20"/>
                <w:szCs w:val="20"/>
              </w:rPr>
              <w:t>(www.camarasumare.sp.gov.br)</w:t>
            </w:r>
            <w:r w:rsidRPr="0070132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</w:p>
        </w:tc>
      </w:tr>
    </w:tbl>
    <w:p w:rsidR="00044341" w:rsidRPr="00D32CC8" w:rsidRDefault="00044341" w:rsidP="00606D8B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D32CC8">
        <w:rPr>
          <w:rFonts w:ascii="Arial" w:hAnsi="Arial" w:cs="Arial"/>
          <w:sz w:val="20"/>
          <w:szCs w:val="20"/>
        </w:rPr>
        <w:t>E, para que ninguém possa alegar desconhecimento é expedido o presente Edital de Convocação para Realização das Provas Objetivas.</w:t>
      </w:r>
    </w:p>
    <w:p w:rsidR="00044341" w:rsidRDefault="00044341" w:rsidP="00044341">
      <w:pPr>
        <w:pStyle w:val="Recuodecorpodetexto22"/>
        <w:spacing w:after="120"/>
        <w:ind w:left="0"/>
        <w:jc w:val="center"/>
        <w:rPr>
          <w:rFonts w:ascii="Arial" w:hAnsi="Arial" w:cs="Arial"/>
          <w:b/>
          <w:sz w:val="20"/>
        </w:rPr>
      </w:pPr>
    </w:p>
    <w:p w:rsidR="00044341" w:rsidRPr="00606D8B" w:rsidRDefault="00044341" w:rsidP="00044341">
      <w:pPr>
        <w:pStyle w:val="Recuodecorpodetexto22"/>
        <w:spacing w:after="120"/>
        <w:ind w:left="0"/>
        <w:jc w:val="center"/>
        <w:rPr>
          <w:rFonts w:ascii="Arial" w:hAnsi="Arial" w:cs="Arial"/>
          <w:b/>
          <w:color w:val="000000" w:themeColor="text1"/>
          <w:sz w:val="20"/>
        </w:rPr>
      </w:pPr>
      <w:r w:rsidRPr="00606D8B">
        <w:rPr>
          <w:rFonts w:ascii="Arial" w:hAnsi="Arial" w:cs="Arial"/>
          <w:b/>
          <w:color w:val="000000" w:themeColor="text1"/>
          <w:sz w:val="20"/>
        </w:rPr>
        <w:t xml:space="preserve">Sumaré/SP, </w:t>
      </w:r>
      <w:r w:rsidR="00C76960" w:rsidRPr="00606D8B">
        <w:rPr>
          <w:rFonts w:ascii="Arial" w:hAnsi="Arial" w:cs="Arial"/>
          <w:b/>
          <w:color w:val="000000" w:themeColor="text1"/>
          <w:sz w:val="20"/>
        </w:rPr>
        <w:t>2</w:t>
      </w:r>
      <w:r w:rsidR="00416C21">
        <w:rPr>
          <w:rFonts w:ascii="Arial" w:hAnsi="Arial" w:cs="Arial"/>
          <w:b/>
          <w:color w:val="000000" w:themeColor="text1"/>
          <w:sz w:val="20"/>
        </w:rPr>
        <w:t>6</w:t>
      </w:r>
      <w:r w:rsidRPr="00606D8B">
        <w:rPr>
          <w:rFonts w:ascii="Arial" w:hAnsi="Arial" w:cs="Arial"/>
          <w:b/>
          <w:color w:val="000000" w:themeColor="text1"/>
          <w:sz w:val="20"/>
        </w:rPr>
        <w:t xml:space="preserve"> de </w:t>
      </w:r>
      <w:r w:rsidR="00C76960" w:rsidRPr="00606D8B">
        <w:rPr>
          <w:rFonts w:ascii="Arial" w:hAnsi="Arial" w:cs="Arial"/>
          <w:b/>
          <w:color w:val="000000" w:themeColor="text1"/>
          <w:sz w:val="20"/>
        </w:rPr>
        <w:t>outubro</w:t>
      </w:r>
      <w:r w:rsidRPr="00606D8B">
        <w:rPr>
          <w:rFonts w:ascii="Arial" w:hAnsi="Arial" w:cs="Arial"/>
          <w:b/>
          <w:color w:val="000000" w:themeColor="text1"/>
          <w:sz w:val="20"/>
        </w:rPr>
        <w:t xml:space="preserve"> de 2018.</w:t>
      </w:r>
    </w:p>
    <w:p w:rsidR="00044341" w:rsidRDefault="00044341" w:rsidP="00044341">
      <w:pPr>
        <w:pStyle w:val="Recuodecorpodetexto22"/>
        <w:spacing w:after="120"/>
        <w:ind w:left="0"/>
        <w:jc w:val="center"/>
        <w:rPr>
          <w:rFonts w:ascii="Arial" w:hAnsi="Arial" w:cs="Arial"/>
          <w:b/>
          <w:sz w:val="20"/>
        </w:rPr>
      </w:pPr>
    </w:p>
    <w:p w:rsidR="00044341" w:rsidRPr="00964BEE" w:rsidRDefault="00044341" w:rsidP="00044341">
      <w:pPr>
        <w:pStyle w:val="Recuodecorpodetexto22"/>
        <w:spacing w:after="120"/>
        <w:ind w:left="0"/>
        <w:jc w:val="center"/>
        <w:rPr>
          <w:rFonts w:ascii="Arial" w:hAnsi="Arial" w:cs="Arial"/>
          <w:b/>
          <w:sz w:val="20"/>
        </w:rPr>
      </w:pPr>
      <w:r w:rsidRPr="00964BEE">
        <w:rPr>
          <w:rFonts w:ascii="Arial" w:hAnsi="Arial" w:cs="Arial"/>
          <w:b/>
          <w:sz w:val="20"/>
        </w:rPr>
        <w:t>JOEL CARDOSO DA LUZ</w:t>
      </w:r>
    </w:p>
    <w:p w:rsidR="00A1387E" w:rsidRDefault="00044341" w:rsidP="004E0D25">
      <w:pPr>
        <w:pStyle w:val="Recuodecorpodetexto22"/>
        <w:spacing w:after="120"/>
        <w:ind w:left="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964BEE">
        <w:rPr>
          <w:rFonts w:ascii="Arial" w:hAnsi="Arial" w:cs="Arial"/>
          <w:b/>
          <w:sz w:val="20"/>
        </w:rPr>
        <w:t>PRESIDENTE DA CÂMARA MUNICIPAL DE SUMARÉ/SP</w:t>
      </w:r>
    </w:p>
    <w:p w:rsidR="00A1387E" w:rsidRPr="00E131D8" w:rsidRDefault="00A1387E" w:rsidP="004E0D25">
      <w:pPr>
        <w:pStyle w:val="Recuodecorpodetexto22"/>
        <w:spacing w:after="120"/>
        <w:ind w:left="0"/>
        <w:jc w:val="center"/>
        <w:rPr>
          <w:rFonts w:ascii="Arial" w:hAnsi="Arial" w:cs="Arial"/>
          <w:bCs/>
          <w:i/>
          <w:iCs/>
          <w:color w:val="FF0000"/>
        </w:rPr>
      </w:pPr>
    </w:p>
    <w:p w:rsidR="00A1387E" w:rsidRDefault="00A1387E" w:rsidP="00E131D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0"/>
          <w:lang w:eastAsia="zh-CN"/>
        </w:rPr>
      </w:pPr>
      <w:r>
        <w:rPr>
          <w:rFonts w:ascii="Arial" w:hAnsi="Arial" w:cs="Arial"/>
          <w:b/>
          <w:bCs/>
          <w:i/>
          <w:iCs/>
          <w:color w:val="000000"/>
        </w:rPr>
        <w:br w:type="page"/>
      </w:r>
    </w:p>
    <w:p w:rsidR="000961F5" w:rsidRDefault="000961F5" w:rsidP="00E131D8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E131D8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ADA HELENA FOFFANO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43488354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ADNA FONSECA DA SILVA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363289598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ADRIANA CRISTINA BENECIUTTI QUINTANA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25278165-x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ADRIANA DE SOUZA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MG11577904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ADRIANA DIVINA DRIGO LUZETTI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32691670-2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ADRIANA GONÇALVES DOS SANTOS DE ARRUDA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350590138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ADRIANA GUIZZARDI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19359779-2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ADRIANA PEREIRA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27557146-4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ADRIANA PONTES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447596901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1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ADRIANA RIBOLLI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305931222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ADRIANA VIANA DOS SANTOS DE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425017011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ADRIANE NUNES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273578819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AIRTON LUIZ FELIZATTI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21904480-6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ALESSANDRA CRISTINA TEODORO COSTA GENESIO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266043288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ALESSANDRA DA SILVA OLIVEIRA VITORINO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479727260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ALESSANDRA DE SOUSA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305371939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ALESSANDRA MARA BONONI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335613949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ALESSANDRA REGINA COSTA RAMALHO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36164978-2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2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ALESSANDRA RODRIGUES BRAVO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23430891-6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ALESSANDRA SILVA GASQUE TEÓFILO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56.641.174-X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ALESSANDRA VICENTIN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405908416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ALEX FABIANO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303547431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ALEX SANDRO RODRIGUES DE MEIRA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293787566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ALEXANDRE ALBERTO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328666634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ALEXANDRE GOMES DE ABREU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430035007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ALEXANDRE PEIXOTO TORRES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181499344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ALFREDA CELINA CARDOZO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211790588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3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ALIANNE DIAS ARAÚJO GONÇALVES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579915554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ALICE MONTEIRO DO AMARAL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0246000489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24421890-0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ALINE CAZELLA PERETE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402632552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ALINE CRISTINE SOARES SERAFIM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35740435x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ALINE DE LIMA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45609342-4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ALINE DE MORAIS VAMPRE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44667279-8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ALINE DIAS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463853532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ALINE KEMP GRACIANO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403555462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ALINE MARIALVA DE CARVALHO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49590864-2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4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ALINE RAFAEL GONÇALVES DE SOUSA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468509239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ALINI FRANCIELI CATTARI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40458648x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AMANDA COSTA BUENO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0246000644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33440630-4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AMANDA MARIUSSO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408039073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AMANDA SANTANA DELLA LIBERA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429782652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CAROLINA LINARDI MUNGUIA PAYES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0246000746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437064220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CLARA DINIZ GIACOMO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473946282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CLAUDIA DE ALMEIDA 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446844172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CLAUDIA MENDES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27287565-X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5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CLEIDE DA SILVA AZEVEDO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63261470-5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LUCIA TOLEDO TRAVASSOS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20548190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LUIZA TAYAR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25379123-6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MARA DORTA DE FARIA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301907936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MARIA DOS SANTOS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341225873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MARIA FRACASSI RIBEIRO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18.475.410-0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PAULA BARBOSA DA CRUZ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21.407.206-x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PAULA DA SILVA PAIXÃO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602884111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PAULA DO SANTOS FERMINO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300070473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6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PAULA ORTIZ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302305920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PAULA PROENÇA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40286286-7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ANA VIVIAN DE CARVALHO HIRAOKA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327006122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ANDELMA CARLA MENDONÇA SILVA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0246000960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583476478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ANDREA CRISTINA EDUARDO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246751149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ANDRÉA CRISTINA FRANCINO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23003178X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ANDREA DEL LAROVERE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296856952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ANDRÉA LIMA DE GENARO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25.031.297-9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ANDRÉA QUELI DOS SANTOS VELOSO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100456672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7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ANDREA ROCHA CARNEIRO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306221172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ANDREIA APARECIDA LEÃO DA ROCHA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280859727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ANDREIA DE ANDRADE SOUSA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220685721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ANDRÉIA DE FÁTIMA BONESSO BONI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22543009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ANDREIA NOGUEIRA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41187019-1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ANDREIA TEIXEIRA DOS SANTOS INOCENCIO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250723232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ANDRELIZA CESAR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350603261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ANGELA AUDREY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426698095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ANGELA CRISTINA DE LIMA ARAÚJO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47.1136.269-X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8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ANGELA MARIA SOUZA MELO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27459966-1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ANGÉLICA GONÇALVES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104578128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ANGÉLICA NIERO MENDES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46634220-2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ANGELITA PERPETUA CORRÊA ISHINO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329552545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ANIE CAROLINE GONÇALVES PAIXÃO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325705793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ANIK ABIGAIL SILVA NASCIMENTO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495898958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ANIKE SILVA TEIXEIRA MARQUES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453798664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ANTONINA GONCALVES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97669643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ANY YARA MARCIANO DE AQUINO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258588354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9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APARECIDA CATARINA DA SILVA BAPTISTA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21.909.409.3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APARECIDA FABIANA DE SOUZA MARINHO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094829009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ARIANA CRUZ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1613934629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ARIANE CRISTINA DE CAMPOS BAILO RIOS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463035264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ARIANE SANTA ROSA PUOSSO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327052272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ARIELY TAVARES FACHINETTI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410072497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BEATRIZ DE PÁSCOA TEIXEIRA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431208414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BENEDITO OLAVO DA CUNHA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8629822-7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BIANCA CAROLINA DE ARRUDA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0246001592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490556358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10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BIANCA DE QUEIROZ RIBEIRO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32035619X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BIANCA DE SOUSA CANALLI MARIA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0246001597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49771954x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BIANCA FRIAS DE SOUZA SAUER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493527977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BLENDA GIOVANNA SILVA DE ALMEIDA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39.294.237-9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BRUNA CLOK LEMOS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544974220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BRUNA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471832996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BRUNA GOMES ALTIERI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475272122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BRUNO ROGÉRIO CERON FERRAZ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22106050-9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CAMILA DE PAULA RODRIGUES MENDES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412552760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11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CAMILA OLIVEIRA BORGES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451761133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CAMILA PENACHIN RUZZA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408310388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CAMILA RAQUEL GEROTTO DE TOLEDO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30218347-4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CAMILA TORRICELLI DE CAMPOS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253943930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CAMILA TOSCANO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47350201-x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CARINA TEIXEIRA DE OLIVEIRA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328217955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CARLA CRISTINA COSTA FRAY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344001106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CARLA CRISTINA RUFINO DO NASCIMENTO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307633500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CARLA DIAS DA CONCEIÇÃO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299340454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12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CARLA JANAYNA DE OLIVEIRA MIRANDA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336914143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CARLA KAREN SILVA SALVATO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425067774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CARLOS ALBERTO DE OLIVEIRA DINIZ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349988389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CARLOS ENÉAS GONÇALVES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226493362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CARLOS ROGÉRIO PENA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MG15182586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CARMENLÍS DE ALMEIDA VIDAL HENRIQUES E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131467347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CAROLINA FERNANDA DE ANDRADE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447237354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CAROLINA NOGUEIRA BOSCOLO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34443784x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CAROLINA REINALDO ROCHA DE GOUVEA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371286396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13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CAROLINE APARECIDA DOURADO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487905246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CAROLINE BELAFONTE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471211990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CAROLINE CRISTINA AMENDOLA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405002701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CAROLINE RODRIGUES DIAS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49514650X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CASSIANA DOMINGOS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272283915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CAUÊ POZENATTO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43003400-3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CELINA DE SOUZA MIAMOTO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206607088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CÉSAR LOT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18509218-4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CHADIA SERHAN HAJ AHMAD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97242143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14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CHAILA KATIUCIA FERREIRA CUSTODIO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404709667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CIBELE CRISTINA GONÇALVES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29780956-8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CINTIA DE OLIVEIRA SANTIAGO DOS 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424333272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CINTIA FERNANDES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332710427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CINTIA GONÇALVES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9336903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CLARICE KAREN DE JESUS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1431570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CLAUDIA CRISTINA BARBOSA DA SILVA TARELHO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258011075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CLÁUDIA RAQUEL TRIGO MANCILLA CALLEFF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248581612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CLAUDIO CAMARGO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244228279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15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CLAUDIO FERNANDES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205492733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CLAUDIO MILKE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22480735-3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CLAUDIO ROBERTO ROCHA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146459520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CLAYTON JOSÉ BUDIN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43471088X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COSMA JOSEFINA LEAL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428413821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CRISLIAN KETHELIN DE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48661910-2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CRISTIANA PAULA DE BRITO BUENO LOPES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24155585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CRISTIANE CARDOSO MAIA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338121845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CRISTIANE DA SILVA PINHEIRO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23647458-3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16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CRISTIANE MARCIANO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420116138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CRISTIANE NOBRE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0246002593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64122506-4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CRISTINA ELIZABETH D'ARO SANCHES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183298731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CRISTINA GÓES DE QUEIROZ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072195571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DAIANA FABIANI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411325851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DAIANE CRISTINA MIRA BRAGA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330673166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DAIANE SOARES BURITIS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17984041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DANIEL BOCCHINI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440742778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DANIEL FERREIRA DE BARROS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258742902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17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DANIELA CAMPOS DE LA NUEZ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336880273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DANIELA DE BARROS CAMARGO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217970308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DANIELA DE NÓBREGA FERREIRA PIO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42444896-8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DANIELA PAVANELLI DOMINGUES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445419908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DANIELA PEREIRA FABRETTE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343031383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DANIELA PRISCILA FLORÊNCIO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301387564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DANIELA RODRIGUES RAMOS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0246002823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408995415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DANIELE CRISTINA SABADINI MESQUITA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33068594-6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DANIELE PRISCILA FRANÇA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281060927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18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DANIELLA FERREIRA DE FARIA ROSA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306555815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DANIELLY DE PAULA TORRES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0246002884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6179879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DANILA LEME DE SOUZA CANALE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344718128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DANILO PASCOAL DE MORAES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44044929-7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DARIO MARTINS DELL AGNEZZE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0246002933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40769307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DÉBORA REGINA BELINAZZO DE MORAES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19530240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4"/>
          <w:szCs w:val="14"/>
        </w:rPr>
        <w:t>BARBOSA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DEIVILA ABREU MORAES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34.316.977-0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DENIS WILLIAN ODNIK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41572961-0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DENISE CRISTINA FERRAZ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325092771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19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DENIZE PEREIRA 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411003185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DIANA TERESINHA PAULO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24229554x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DIANE DE ALMEIDA SILVA MACHADO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425013856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DOMINGOS SILVA NOVAIS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7692714-3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DOUGLAS DE MATOS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333430955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DOUGLAS MEDINA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23154076-0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DULCINEIA CASSIMIRO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54590421-3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EDILENE LOPES DA SILVA FREIRE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391402584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EDILEUSA DANTAS COUTO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197377403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20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EDNA ROQUE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350731251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EDNA SANTOS NASCIMENTO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0882930923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EDSON LUIS CRUZ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462381559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EDUARDO JOSÉ ARAUJO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280343346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ELAINE CRISTINA DE OLIVEIRA NUNES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281840933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ELAINE CRISTINA DE OLIVEIRA SOUZA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235910600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4"/>
          <w:szCs w:val="14"/>
        </w:rPr>
        <w:t>MANFREDINI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ELAINE CRISTINA PIN E TORRICELLI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21871578x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ELAINE FERNANDES GUIMARÃES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349186595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ELAINE FERREIRA DE FREITAS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3365680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21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ELAINE NAVARRO DONNABELLA NASCIMENTO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577190623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ELIANA D'ARC NEVES ARROIO NOGUEIRA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0246003668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26293077-8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ELIANA MONTEIRO DE MELO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506848164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ELIANDRA PAGANOTI DE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420049125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ELIANE PROENÇA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0246003708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43664695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ELIAS FERREIRA PINTO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212161969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ELIDA EUNICE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273491994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ELIETE DOS SANTOS BEZERRA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0246003742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342902398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ELIO BATISTA CAVALARI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12443317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22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ELISABETE APARECIDA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236774906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ELISANDRA CRISTINA DOS SANTOS GALO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30064588-0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ELISÂNGELA COSTA FROTA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28425647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ELISÂNGELA RENATA DE JESUS DUZZI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33292056-2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ELIZABETE AP. DE OLIVEIRA ESMERALDO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320400876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ELOISE CRISTIANE PULGROSSI GAZOLLI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278631575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ELYZANDRA NAVARRO DIAS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29466992-9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ELZA NATACHA RIBEIRO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48294279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ELZA REGINA DE MORAES FELIPPIN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21.821.189-2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23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EMANUELE DOS SANTOS AGUILAR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292519813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ÉMILIE ROSANA AYRES TOSTES DE MELLO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212851596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EMILY ASBAHR MARION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448671773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ÉRICA ANTUNES ALMEIDA RICCI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40715681-1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ERICA FABIANA ALVES DE LIMA LOPES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234229512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ERICA FABIANA BITENCOURT OLIVEIRA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329548542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4"/>
          <w:szCs w:val="14"/>
        </w:rPr>
        <w:t>OLIVEIRA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ÉRICA FERREIRA MOREIRA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3424470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ÉRICA VIVIANE DA SILVA HOFFMAN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451790996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ERIKA CRISTINA CREVELARIO VALENTE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299545659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24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ERIKA CRISTINA DA COSTA TEIXEIRA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334224287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ERIKA CRISTINA SILVEIRA SARTORI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440885863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ÉRIKA MARIN DA SILVA GUIMARÃES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0246003982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407779504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ESTANISLAU LINS DE SANTANA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287267568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ESTER JESUS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353452348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EUNICE LESSA DE MACEDO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18.931.357-2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EVELYN PRISCILA HOBUS SCHONEMBERGER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447499609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EZEQUIEL ANTONIO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19026577-2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FABIANA APARECIDA TENÓRIO DE ALBUQUERQUE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342034601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25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FABIANA CRISTINA SOARES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29.974.575-2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FABIANA DE JESUS SANTOS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447506092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FABIANA LIMA BRAGA DE NOBREGA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26694736-0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FABIANA MARIA BALEEIRO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273286109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FABIANE AP DE OLIVEIRA TREVISAN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331452431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FERNANDA ALMEIDA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453055989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FERNANDA BUBLITZ MACHADO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32529610-8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FERNANDA DE ALMEIDA EIRA GARCIA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541194203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FERNANDA MONTEIRO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116234311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26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FERNANDA ROBERTA FELICIANO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320390706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FERNANDA SANTOS DA SILVA FERRARI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425455427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FERNANDA SIMONY PREVIERO CIARLO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337090373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FERNANDA SOARES VALENÇA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427010342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FLAVIA CRISTINA SANTANA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401266734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FLAVIA DA COSTA SANTOS DE CARVALHO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340589206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FLÁVIA DE OLIVEIRA MACHADO MARSON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0246004558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437325957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FLAVIA SILVA NOVAES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275501589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FLÁVIA VITALINA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563557382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27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FRANCIELY MIRANDA JUSTI SANTANA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46391062x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FRANCINE DE MATOS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27.536.959-6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FRANCIS ROBERTA DE JESUS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431974226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FRANCISCA ISMÊNIA LEAL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428410406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FRANCISCO HELISVELTON SIMÃO CARNAUBA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26325935-3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FRANCISCO VIEIRA DE SOUSA JUNIOR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127514560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GABRIELA CRISTINA MENDES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487576846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GABRIELA LOPES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506171450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GEISA DO SOCORRO CAVALCANTI VAZ MENDES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60372606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28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GENECI NOBRE DO NASCIMENTO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142065924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GERSON PAIVA SOARES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0246004898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585256780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GERUSA MARTINS VIEIRA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95021425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GESILAINE SOLER LOPES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425383088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GÉSSICA JANE SOARES PASTOR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26657210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GEZILANDIA MOREIRA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327627578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GIANI DE ARAÚJO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376710111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GILKA DE LOURDES ROTHER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298858939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GILLIANE DIAS MANOEL ROSA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326226151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29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GIOVANA SALGALS GOMES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302539207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GIOVANNA YURI HIROOKA SEGATELLE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2004672986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GISELE APARECIDA MENE ABRAHAO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320394104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GISELE NICACIO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323732185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GISLAINE MARA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293635730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GISLENE CRISTINA DA SILVA FORNAZARI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421536214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GLAMES GEROTO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48923009x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GLAUCIA NOGUEIRA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323710864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GUIILHERME CHINEILA 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13932805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30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GUILHERME HENRIQUE MARCONDES DOS REIS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342077466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4"/>
          <w:szCs w:val="14"/>
        </w:rPr>
        <w:t>GOMES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GUSTAVO PERES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282157785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HEIKE ROSEMARIE BURGHARDT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24.937.171-6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HELENA PRESTES DOS REIS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16130522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HELOISA IMACULADA DA SILVA AMARAL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MG10678707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HENRIQUE CESAR DEMARCHI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17249658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HOSANA DAIANE VIEIRA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482540667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IARA DA SILVA BARBOSA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48152662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ILMA CASTRO BRANDÃO BARBOSA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287277835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31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INES PIMENTEL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245667477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IRACEMA GOMES DOS SANTOS LINS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341580363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ISABELE RIBEIRO BIAGIONI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412391776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ISIS MARQUES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407587494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ISLIENE AUXILIADORA CORREA DE MAGALHAES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52390 MTE/MT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ISMAEL SWARTELE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228057954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IVANA LOPES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42345630-1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IVANETE DE ARAUJO MAGALHAES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32223854-7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IZA GOMES DA SILVA CHAVES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251411655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32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IZABEL ADRIANA GOMES RIBEIRO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24.647.145-1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IZABEL MARIA DA SILVA ANDRADE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0246005698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224455473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IZABELLE CRISTINE CASTELLI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37.832.771/9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JACIELE AMÁLIA PIRES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336859739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JANILDE NOVELETO CHIQUETTO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14284154 7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JAQUELINE ROSSATI PRESTA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30890026-1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JESIEL ELIEZER ZERBO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0246005956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401849491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JESSICA FERNANDA LANGE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408539562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JÉSSICA FREITAS MARRONI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413305338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33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JÉSSICA SOARES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39329768-8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JOÃO BISPO DOS SANTOS FILHO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19758794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JOELMA MARIA FERREIRA VIEIRA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MG-11847869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JOICE REGINA DA SILVA BISPO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42.213.840-X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JORGE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20.674.793-7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JOSÉ DE ARIMATÉA SANTOS SILVA FILHO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273284848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JOSÉ FÁBIO ALVES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3841129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JOSÉ JORGE TEIXEIRA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22.677.031-X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JOSÉ LUIZ MARQUES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191890868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27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34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JOSE PAULO FERREIRA MACIEL DOS SANTOS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16730323-5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4"/>
          <w:szCs w:val="14"/>
        </w:rPr>
        <w:t>PEREIRA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JOSE RAIMUNDO MARQUES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588644705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JOSE RONALDO SBARAI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43104966X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JOSEILSON SANTOS DE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0269815420034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JOSELAINE CRISTINA DOMINGUES BROCATTO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40114317X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JOSEMAR DE TOLEDO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283365523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JOSIANE CARLETTI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1076476256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JOSIANE CORREA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349991285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101 - EE PROFª ELYSABETH DE MELLO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PRUDENTE DE MORAES, 01 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PARQUE EUCLIDES MIRANDA - 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JOYCE PEREIRA DE SOUSA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48557250-3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1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35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JUDITH PEREIRA TOMAZ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348354563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JULIA MARIA FUNES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46.854.797-6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JULIANA DOS SANTOS TONHATI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322270686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JULIANA DREM GONÇALVES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344470829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JULIANA SAMPAIO MORI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335850030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JULIANA TERRA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30611837-3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JULIANO JOSÉ ZAMBONIN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372682005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KARINA ROBERTO BORGES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30253965-7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36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KARINA VITOR BARBOSA SOUSA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338521318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KARINE DE ANDRADE DELPHINO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417520736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KARINE REGINA CERRI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287506241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KARLA MARIA MELO SPINELLI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643278965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KAROLINA DA SILVA MIRANDA JARDIM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329559916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KATIA CIRLENE MARTINS DE AMORIM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276748281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KÁTIA REGINA DE FREITAS MAMUD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001.943.068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KÁTIA REGINA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0246006869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32394285-4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37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KÁTIA REGINA NIELSEN MACIEL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21851511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KELI GALAN LIMA FREITAS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0246006898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26603564-4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KELLEN FIDELIS ROMODA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25380766-9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KELLIN REGINA BALAN 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352651088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KELLY CRISTINA OLIVEIRA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308909070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KELLY JANE LOURA BARROS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285884323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KELLY JULIARI DA FONSECA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21549727-2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KELLY TALITHA AGUADO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0246006938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334786034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38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KENIAN CARVALHO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336456177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KETHYLIN VIOTTO RECCO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242127484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KETRY ALESSANDRA PINTO DA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0246006965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335860229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KILDYMARA CANDIDA ARAUJO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387339681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KILLMA PACHECO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0246006982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219835603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LAÍS 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47110182-5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LAÍS BARANA DELBIANCO ZAVANELLA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44867160-8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LAÍS CORDEIRO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45607654-2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39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LAÍS GABRIELE NUNES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497483531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LARISSA AIANE DA SILVA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40558305-9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LARISSA CARVALHO MAGALHAES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460228626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LAURA HELLEN SILVA SIQUEIRA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40683013-7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LEANDRO LUIZ DE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431052694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LEANDRO ROBERTO CARNEIRO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338397310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LEANDRO THOMAZINI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305066456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LEIVANIA APARECIDA MACEDO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323964886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40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LENINA AYUB DE MEDEIROS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276733915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LETÍCIA DE ARAÚJO PEDROZO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342514659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LETICIA MARIANA GONÇALVES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370147121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LÍDIA NASCIMENTO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22426192-7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LIDIANE APARECIDA ARAUJO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443153747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LILIAN ADRIANA CABRAL MOREIRA DE MELO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408221392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LILIAN POLETI BERTALLIA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322543940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LILIAN RAQUEL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301384897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41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LILIAN TORRES GIGLIO ROSA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442348332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LILIANE BENVINDO TEIXEIRA LOPES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407374528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LILLIAN RAQUEL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42437402-x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LINDIANA BATISTA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383997252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LORISA MARIA CESSO CARVALHO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401831358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LUANE NATHALIE DE ALMEIDA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0246007487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487697844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 ANGELA TOSTA MORAIS MUTAFCI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582823729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 NERES DOS SANTOS MARCONDES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23766799X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42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LÚCIA DOS SANTOS FREIRE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234126152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LUCIANA DE CASSIA FERRARI CONTE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27.147.712-x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LUCIANA DE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320769082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LUCIANA MARIA DA SILVA MEDEIROS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388883911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LUCIANA MITSUKO SUGUIYAMA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32084316-6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LUCIANA RIBOLLI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292364003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LUCIANA VENDRAMEL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322846547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LUCIANE PIRES DE SOUZA GIACOMASSI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224122940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43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LUCIANI CRISTINA BECHES GIORIA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264207336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LUCIANO RODRIGUES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0246007741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278147343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LUCILA APARECIDA PIRES GONÇALVES FERRI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419110367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LUCILENE ANDREIA DE MORAES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28.675.782-5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LUCIMARA ANTONIA MACIEL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26.272.368-2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LUCIMARA PEREIRA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243422854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LUCIMARA PORTO AMARAL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235642149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LUCINDA ANDRÉA GOULART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29206530-9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44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LUIS ALEXANDRE COLODIANA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343859567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LUIZA FERREIRA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432693555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MAGDA DE MORAES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13382032-4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MAGDA REGINA LEONHARDT 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17189770-5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MAGDA SOARES DE SEIXAS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282299038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MAIARA DE FÁTIMA STORI DE LARA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0246007997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83284501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MARCELA FERNANDA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423789843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MARCELA HERNANDES CIA MEDEIROS ABDO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224126180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45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MARCELLA CAROLINE PEREIRA MONTEIRO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415852481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4"/>
          <w:szCs w:val="14"/>
        </w:rPr>
        <w:t>LUCENA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MARCELO APARECIDO CASADEI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21201099-2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MARCELO DA SILVA RIBEIRO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2829266809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MARCELO DE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338206486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MÁRCIA APARECIDA LUIZ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409536684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MÁRCIA CALDEIRA PADIAL CELLISTRINO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22358844-1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MÁRCIA COSTA DE SOUZA FERNANDES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244572999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MÁRCIA MARIA MUNIZ APARECIDO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24420784-7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46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MARCIA MARQUES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35197416-7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MARCIA SOARES SANTOS LOCCE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20033543-1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MARCIO MASSAMITSU 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32635138-3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MÁRCIO OLIVEIRA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297288799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MARCOS CESAR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168562364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APARECIDA GONÇALVES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53471491-2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APARECIDA GONÇALVES GOMES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8350819-3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APARECIDA LOPES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30964882-8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47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CLAUDIA BIGNOTTO BIGOTTO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29.339.805-7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CRISTINA DE CASTRO FARIAS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9986421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CRISTINA KANASHIRO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305059233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DE FÁTIMA DA SILVA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577002508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DE FÁTIMA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0246008535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28022387-0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ELISABETE FALCADE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16571059-7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JANETE PASQUALETTO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15613524-3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JOSE PEREIRA PESSANHA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455238017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48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RAQUEL RODRIGUES GOMES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587968096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ROSIVANHA ALVES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2003014108904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S. PINHEIRO LOPES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23 968 779 6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SALETE ALVES DE AGUIAR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9594634-2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TERESA DE CASTRO CERQUEIRA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20580418-4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 VITÓRIA OLIVEIRA FERNANDES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0246008689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435669084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MARIANA CORRÊA DE ALMEIDA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493616585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MARIANA CRISÓSTOMO BENDER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469736082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49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MARIANE SOUZA SCANFERLA NICOLETE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0246008764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470938316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MARIELZA DE ARAUJO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403097216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MARÍLIA CAMARGO DA SILVA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443391518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MARILZA APARECIDA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440678043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MARINA BERTAZOLLI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46.277.659-1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MARINA CAMPOS DE AVELAR MAIA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44955586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MARINA DE OLIVEIRA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0246008824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282238645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MARINA MITIE KAWANISHI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0246008829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337514409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50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MARINALVA CASSIMIRO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60419695-7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MARINALVA LIMA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241673896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MARISA GARCIA RIBEIRO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306130191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MARISTELA MARQUI DE TOLEDO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32479924X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MARLENE MACELLARI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0246008895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20.550.095-X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MARLI EGIDIO PINOTTI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16437289 -1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MARLI MIRANDA MARTINS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290109899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MARTA FILOMENA FRANÇA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17765329-2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51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MARTA UBRICH GAVIOLI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19251860-4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MATHEUS HENRIQUE DA SILVEIRA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0246008996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466547444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MAYSA CAROLINI DA TRINDADE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448503700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MEIRA CHAVES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483977822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MÉRCIA VANUSA RUSSI SAMPAIO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339917027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MERI HELEN SIMEI DE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295647656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MICHELE ANTUNES PICONI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29199916-5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MICHELE APARECIDA BARRETO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255587430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52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MICHELE FAGUNDES DO NASCIMENTO COIMBRA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416392544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MICHELE MURIEL VARGAS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40899280-3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MICHELE PORFÍRIO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14496025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MICHELE SANTANA MARÇON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457269480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MILENA BUENO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45047608-X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MILENA CASTRO DE SOUSA RAMOS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252612206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MILENA DE OLIVEIRA SAMPAIO AFFONSO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276600004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MILENA PEREIRA TRINDADE TORRES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323398868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53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MILTON CRESCENTE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21482070-1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MIRIAM RAQUEL TEODORO DE SOUSA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192670712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MOHABE CHAGAS BATISTA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377028769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MONICA FERNANDA DE SOUZA MERELE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46905529-7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MONICA FURLAN OLIVATTO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444634393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MÔNICA PACHELA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239314505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MONISE PIEROZZI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47.597.686-1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NATHALIA DE SOUZA GALLEGO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412442577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54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NEIDE LOPES DOS SANTOS VIEIRA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351973837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NEIDE SOARES VIEIRA PINHEIRO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14622131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NEILA DE MAURICIO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192706871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NELSON POVINELLI JUNIOR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12242816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NICOLY FERNANDA ASSAF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499443706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NILSON DA SILVA JUNIOR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396764605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NITCHELY MENDES ANDRIETTA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40.902.457-0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NIVALDO AP TEIXEIRA JUNIOR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430185844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55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OLINDA TORRICELLI TINELI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8045741-1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OTÍLIA FAUSTINO LEITE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0246009736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43900584X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PAMERA MORENO CUSULINI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400480207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PATRICIA AMORIM DE 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441782474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PATRÍCIA ANDRÉ SCARPATO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284290348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PATRICIA BECK BEGNOSSI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291822010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PATRICIA DE LIÃO ANDRADE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24193505-2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PATRICIA KELLY DOS SANTOS GOMES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363734843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56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PATRICIA MAGALI MACIEL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539401080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PATRICIA RODRIGUES SOUZA DA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348663043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PAULA ADRIANA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28139164-6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PAULA ALESSANDRA JENNINGS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642012106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PAULA APARECIDA MENDONÇA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0246009893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47115376-x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PAULA FERNANDA GASPAR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336842491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PAULA FERNANDES GASPARI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449555185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PAULA MARA PENHA DE LACERDA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413873870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57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PAULO JOSÉ VAZ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256762934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PAULO RENATO FILOSI CESAR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0246009986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435111826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PEDRO JEAN DE SOUZA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44.802.179-1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POLIANA BECKER RANGEL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483730300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POLIANA GABRIELA DE FREITAS CARVALHO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432525919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4"/>
          <w:szCs w:val="14"/>
        </w:rPr>
        <w:t>ANTÔNIO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POLIANA MURER CAVALCANTE DOI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71205123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PRISCILA LOPES DE GODOY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41797825x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PRISCILA PEREIRA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42167849-5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58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PRISCILA TEIXEIRA NASCIMENTO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457900593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RACHEL RODRIGUES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326929071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RAFAEL CRUZ DE CARVALHO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405415527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RAFAEL JOSÉ PASINI RIZZO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401668423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RAFAELA DA SILVA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297953394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RAPHAEL CYRILLO RUIZ SANCHES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43584564-0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RAQUEL CRISTINA SIQUEIRA DE BARROS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241681972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RAQUEL MARIA DA SILVA GIRIO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23576041-9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59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REGIANE GALUSNI PONTEL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253219255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REGIANE MAFFI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271823859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REGILAINE GONÇALVES TRAUSI DIAS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35779180-0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REGINA KEYLA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25507549-2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REGINALDO GIL NICOLAU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23.932.172-8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RENAN LUIZ GENARO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467637799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RENATA FRANÇA CRUZ FALCADE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20792495-8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RENATA MOREIRA DUARTE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639511120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60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RENATA ORTIZ DE CAMARGO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241683002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RENATA STOPPATO GONÇALVES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622896167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RENI PASCHOALINO DE AZEVEDO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19627330-4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ROBERTA BORTOLOTTO CASSILATTI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427958982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RODOLFO SOARES MOIMAZ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450203979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RODRIGO CESAR BORGES MARINI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42161948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ROGERIA DE FÁTIMA ROSSI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192725269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ROGERIO LIMA SALES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0246010990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282043019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61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RONALDO ALEXANDRE DE ARAÚJO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33144497-5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ROSANA APARECIDA FERRAZ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21342230-X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ROSANA CRISTINA DIMARZIO FREITAS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20117540 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ROSANA MARIA COLOMBO BALARDE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12871768-3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ROSANA MISSÃO CARVALHO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242930372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ROSANGELA APARECIDA BERNARDO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289032520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ROSANGELA BENETON ZONATTO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206621632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ROSÂNGELA SOARES DE OLIVA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243447930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62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ROSELAINE FERREIRA DE AGUIAR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32733460-5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ROSELENI D'ARC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23.004.893-6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ROSEMARY DA SILVEIRA MACIEL NUNES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54848935-x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ROSEMARY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200786398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ROSEMEIRE APARECIDA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254079969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ROSEMEIRE DE PAULA ZAMBONI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21205000X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RUTE DE PAULA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342884360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RUTH DE OLIVEIRA LIMA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219390915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63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RUTH RODRIGUES PESSOA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153851156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SABRINA ALEXANDRE FERREIRA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166710003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SABRINA ALMEIDA GARCIA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57129067x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SANDRA MARA TEIXEIRA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431316429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SANDRA MÔNICA DO NASCIMENTO MOURA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352621783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SARA FLORENCIO TERAN DUARTE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39.573.194-x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SARAH INÊS WEILLER LANSARIN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6081013-3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SARITA ETERNA LOPES CASARIM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41148480-1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64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SEBASTIÃO PEREIRA DA SILVA FILHO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219830095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SELMA VITOR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390020369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SHAENY GOMES DA COSTA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476386810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SIDIMARA DE SOUZA ALKIMIM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194967207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SILMARA COSTA CORREIA FERREIRA DE MATOS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0246011494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6.705.072-0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SILMARA PATRICIA JUNQUE SACHETTO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255074608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SILVANA APARECIDA TOMAZ DE ALMEIDA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233571838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SILVANA DOS SANTOS ROCHA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248099838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65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SILVANA RODRIGUES MONTEIRO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16125234-5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SILVANEIDE MACHADO BARBOSA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58247686.0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SILVANÍ DE QUEIROZ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266721400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SILVÂNIA FÉLIX STIVANIN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20.891.847-4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SILVIA CRISTINA DE LIMA MELO CARVALHO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19378794-5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SILVIA GUERETA DE SOUZA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276657718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SILVIOMAR LUIS CARDOSO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21863360-9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SIMONE DA SILVA TEIXEIRA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305381465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66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SIMONE FERRAZ MARINHO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29911138-6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SIMONE MARIA DA SILVA XAVIER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348360800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SIMONE MORETE DUARTE POLIMENO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410277654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SIMONE ROSA DA SILVA APOLINÁRIO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33.784.022-2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SIMONI LONGO BEZERRA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46827044-9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SOELLYN ELENE BATALIOTTI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439034796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SOLANGE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0246011654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335005913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STEPHANIE COSTA DE SOUSA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36062478-9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67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SUÉLEN DE FÁTIMA OLIVEIRA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480551261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SUELEN FREIRE RONDINI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0246011730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415856000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SUELI DO PRADO POLIS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175668231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SUELI DO ROSARIO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604467588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SUELI GONÇALVES DE AZEVEDO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211249117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SUELI VIEIRA DOS SANTOS TELLES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0246011758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302905820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SUELIS REGINA DOMINGUES ESTINA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0246011759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26217478-9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SUELLEN SCARLET BATISTA TEIXEIRA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338014913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68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SUZANA APARECIDA ALVES PEREIRA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338001475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TAIZA LOURENCO DOMEZI GIORGETTO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301740148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TALITA VITÓRIA CORDASSO SANTORO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528326120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TAMARA CRISTINA CUSTÓDIO DOS ANJOS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0246011864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506296271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TAMIRES DE ASSIS LIMA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46150490x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TAMIRIS DE OLIVEIRA CORDEIRO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401796875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TÂNIA MARIA FARIA IGLÉSIAS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5229262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TASSIANA MICHELLE YARAJARA DE BARROS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30.253.256-0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4"/>
          <w:szCs w:val="14"/>
        </w:rPr>
        <w:t>AYRES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69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TATIANA DO NASCIMENTO SILVA ALMEIDA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287763390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TATIANA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3566199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TATIANE CIBELE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28380290x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TATIANE RIBEIRO SILVA ARAÚJO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0246011956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482341671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TAYNARA MAIA GUIDUCCI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457735144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THAIS DE O SIPIONATO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337458327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THAÍS FRANZOI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46708967x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THAIS NOGUEIRA PENIDO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335096591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70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THAIS RAFAELE NUNES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448015857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THAISA CRISTINA FRANÇA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29.584.528-4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THALITA DE SOUZA MATOS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342914649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THIAGO RINCÃO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351646528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TIAGO HENRIQUE MENDES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458050222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UELINTON APARECIDO VALERIANO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425510967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URATÃ ALVES CALDEIRA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10491399X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VALDECIR LEITE DE MOURA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26.694.753-0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71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VALDELIRIO CAETANO DA CUNHA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3888077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VALDENIR PEREIRA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54134271-X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VALDINEY ALVES PRATES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259704362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VALDIRENE FÁTIMA DE OLIVEIRA BITENCOURT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29729378-3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VALDIRENE HOFFMEISTER FARIA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602262926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VANDELMA APARECIDA GIANOTTO BARBOSA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19497201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4"/>
          <w:szCs w:val="14"/>
        </w:rPr>
        <w:t>FONTES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VANESSA APARECIDA BRUCEZE DE SOUZA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35169033-5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VANESSA MAIA MONTANHEZ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340046375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72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VANESSA PAULA INACIO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342888833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VERA LUCIA LEOCADIO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42.316.928-2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VERÔNICA ALVES DE ARAÚJO CASADEI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28857810-7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VERONICA BARBOSA DE ARAUJO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32830833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VINICIO NUNES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218524997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VINÍCIUS DE MATOS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322855007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VINÍCIUS DOS SANTOS MELO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477291570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VIVIAM CRISTINA COELHO PAZOTTO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0246012688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41132598-x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73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VIVIAN CRISTINA PIZANI PINTO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352162764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WAGNER FEITOSA AVELINO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0246012749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356736477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WAGNER ROGERIO MILANEZI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17299165-1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WALDIRENE DIAS GUIMARÃES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259511365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WELLITON JOSÉ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42709848-8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WILSON DE SOUZA TAVARES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243532398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WILTON ARAUJO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27040369-3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WOLNEY JOSÉ CERDEIRA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0246012983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17577840-1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74 de 75</w:t>
      </w:r>
    </w:p>
    <w:p w:rsidR="000961F5" w:rsidRDefault="000961F5" w:rsidP="000961F5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Câmara Municipal de Sumaré -  CONCURSO PÚBLICO EDITAL - 01/2018</w:t>
      </w:r>
    </w:p>
    <w:p w:rsidR="000961F5" w:rsidRDefault="000961F5" w:rsidP="000961F5">
      <w:pPr>
        <w:widowControl w:val="0"/>
        <w:tabs>
          <w:tab w:val="center" w:pos="7875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Relação de Candidatos Inscritos</w:t>
      </w:r>
    </w:p>
    <w:p w:rsidR="000961F5" w:rsidRDefault="000961F5" w:rsidP="000961F5">
      <w:pPr>
        <w:widowControl w:val="0"/>
        <w:tabs>
          <w:tab w:val="left" w:pos="90"/>
          <w:tab w:val="center" w:pos="4243"/>
          <w:tab w:val="center" w:pos="5842"/>
          <w:tab w:val="center" w:pos="8317"/>
          <w:tab w:val="center" w:pos="11752"/>
          <w:tab w:val="center" w:pos="13892"/>
          <w:tab w:val="center" w:pos="14992"/>
        </w:tabs>
        <w:autoSpaceDE w:val="0"/>
        <w:autoSpaceDN w:val="0"/>
        <w:adjustRightInd w:val="0"/>
        <w:spacing w:before="110" w:after="0" w:line="240" w:lineRule="auto"/>
        <w:rPr>
          <w:rFonts w:ascii="Tahoma" w:hAnsi="Tahoma" w:cs="Tahoma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Inscrição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Documento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Local de Prova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Sala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Data/Hora</w:t>
      </w:r>
    </w:p>
    <w:p w:rsidR="000961F5" w:rsidRDefault="000961F5" w:rsidP="000961F5">
      <w:pPr>
        <w:widowControl w:val="0"/>
        <w:tabs>
          <w:tab w:val="left" w:pos="90"/>
          <w:tab w:val="center" w:pos="4189"/>
          <w:tab w:val="center" w:pos="5781"/>
          <w:tab w:val="center" w:pos="8310"/>
          <w:tab w:val="left" w:pos="9949"/>
          <w:tab w:val="center" w:pos="13830"/>
          <w:tab w:val="center" w:pos="14939"/>
        </w:tabs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ZENI SOARES SIQUEIRA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0246013022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19.840.418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COORDENADOR ACADÊMICO E PEDAGÓGICO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102 - EE PROFª IVANI APARECIDA QUEIROZ PEREZ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25/11/2018 - 09:00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RUA PRESIDENTE MARECHAL FLORIANO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PEIXOTO, 21  - PARQUE EUCLIDES MIRANDA - </w:t>
      </w:r>
    </w:p>
    <w:p w:rsidR="000961F5" w:rsidRDefault="000961F5" w:rsidP="000961F5">
      <w:pPr>
        <w:widowControl w:val="0"/>
        <w:tabs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SUMARÉ/SP</w:t>
      </w:r>
    </w:p>
    <w:p w:rsidR="000961F5" w:rsidRDefault="000961F5" w:rsidP="000961F5">
      <w:pPr>
        <w:widowControl w:val="0"/>
        <w:tabs>
          <w:tab w:val="left" w:pos="90"/>
        </w:tabs>
        <w:autoSpaceDE w:val="0"/>
        <w:autoSpaceDN w:val="0"/>
        <w:adjustRightInd w:val="0"/>
        <w:spacing w:before="18" w:after="0" w:line="240" w:lineRule="auto"/>
        <w:rPr>
          <w:rFonts w:ascii="Courier New" w:hAnsi="Courier New" w:cs="Courier New"/>
          <w:color w:val="000000"/>
          <w:sz w:val="35"/>
          <w:szCs w:val="35"/>
        </w:rPr>
      </w:pPr>
      <w:r>
        <w:rPr>
          <w:rFonts w:ascii="Courier New" w:hAnsi="Courier New" w:cs="Courier New"/>
          <w:color w:val="000000"/>
          <w:sz w:val="30"/>
          <w:szCs w:val="30"/>
        </w:rPr>
        <w:t>-------------------------------------------------------------------------------------</w:t>
      </w:r>
    </w:p>
    <w:p w:rsidR="000961F5" w:rsidRDefault="000961F5" w:rsidP="000961F5">
      <w:pPr>
        <w:widowControl w:val="0"/>
        <w:tabs>
          <w:tab w:val="left" w:pos="90"/>
          <w:tab w:val="right" w:pos="14871"/>
        </w:tabs>
        <w:autoSpaceDE w:val="0"/>
        <w:autoSpaceDN w:val="0"/>
        <w:adjustRightInd w:val="0"/>
        <w:spacing w:before="8639"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IMais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Pág. 75 de 75</w:t>
      </w:r>
    </w:p>
    <w:p w:rsidR="00A1387E" w:rsidRDefault="00A1387E" w:rsidP="00A1387E">
      <w:pPr>
        <w:widowControl w:val="0"/>
        <w:tabs>
          <w:tab w:val="center" w:pos="78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A1387E" w:rsidRPr="00A1387E" w:rsidRDefault="00A1387E" w:rsidP="004E0D25">
      <w:pPr>
        <w:pStyle w:val="Recuodecorpodetexto22"/>
        <w:spacing w:after="120"/>
        <w:ind w:left="0"/>
        <w:jc w:val="center"/>
        <w:rPr>
          <w:rFonts w:ascii="Arial" w:hAnsi="Arial" w:cs="Arial"/>
          <w:b/>
          <w:bCs/>
          <w:iCs/>
          <w:color w:val="000000"/>
        </w:rPr>
      </w:pPr>
    </w:p>
    <w:sectPr w:rsidR="00A1387E" w:rsidRPr="00A1387E">
      <w:pgSz w:w="16834" w:h="11904" w:orient="landscape" w:code="9"/>
      <w:pgMar w:top="240" w:right="284" w:bottom="242" w:left="4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9319D"/>
    <w:multiLevelType w:val="hybridMultilevel"/>
    <w:tmpl w:val="311C8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ED"/>
    <w:rsid w:val="00044341"/>
    <w:rsid w:val="000961F5"/>
    <w:rsid w:val="000A0FEC"/>
    <w:rsid w:val="000E39AA"/>
    <w:rsid w:val="00181FED"/>
    <w:rsid w:val="00186EF8"/>
    <w:rsid w:val="001F446D"/>
    <w:rsid w:val="002029F4"/>
    <w:rsid w:val="002B1B71"/>
    <w:rsid w:val="002E4852"/>
    <w:rsid w:val="003601AB"/>
    <w:rsid w:val="003C1062"/>
    <w:rsid w:val="003F05C1"/>
    <w:rsid w:val="004043AA"/>
    <w:rsid w:val="00416C21"/>
    <w:rsid w:val="00461C7D"/>
    <w:rsid w:val="004B66BC"/>
    <w:rsid w:val="004C2FAC"/>
    <w:rsid w:val="004E0D25"/>
    <w:rsid w:val="005547FE"/>
    <w:rsid w:val="00606D8B"/>
    <w:rsid w:val="00635337"/>
    <w:rsid w:val="006A316A"/>
    <w:rsid w:val="006A3933"/>
    <w:rsid w:val="006C6FBF"/>
    <w:rsid w:val="006E6848"/>
    <w:rsid w:val="0070132A"/>
    <w:rsid w:val="00790EEC"/>
    <w:rsid w:val="007971E6"/>
    <w:rsid w:val="007B64A6"/>
    <w:rsid w:val="0080276A"/>
    <w:rsid w:val="00821DDE"/>
    <w:rsid w:val="00825C0E"/>
    <w:rsid w:val="00852941"/>
    <w:rsid w:val="00867790"/>
    <w:rsid w:val="008867F1"/>
    <w:rsid w:val="0093118A"/>
    <w:rsid w:val="00951132"/>
    <w:rsid w:val="009630A0"/>
    <w:rsid w:val="00964BEE"/>
    <w:rsid w:val="009C1726"/>
    <w:rsid w:val="009C75F4"/>
    <w:rsid w:val="00A1387E"/>
    <w:rsid w:val="00BB511B"/>
    <w:rsid w:val="00BE7C7A"/>
    <w:rsid w:val="00C75189"/>
    <w:rsid w:val="00C76960"/>
    <w:rsid w:val="00D32CC8"/>
    <w:rsid w:val="00D665FB"/>
    <w:rsid w:val="00DB6E9A"/>
    <w:rsid w:val="00E131D8"/>
    <w:rsid w:val="00E21BD6"/>
    <w:rsid w:val="00E42C39"/>
    <w:rsid w:val="00EF4261"/>
    <w:rsid w:val="00F344A1"/>
    <w:rsid w:val="00F43A75"/>
    <w:rsid w:val="00FA2100"/>
    <w:rsid w:val="00F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EA6930-4E2F-4B2B-9D7B-E4EEE10B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B0EF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B0EFF"/>
    <w:pPr>
      <w:keepNext/>
      <w:spacing w:after="0" w:line="240" w:lineRule="auto"/>
      <w:ind w:left="290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4">
    <w:name w:val="Corpo de texto 34"/>
    <w:basedOn w:val="Normal"/>
    <w:rsid w:val="00044341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16"/>
      <w:szCs w:val="24"/>
      <w:lang w:eastAsia="zh-CN"/>
    </w:rPr>
  </w:style>
  <w:style w:type="paragraph" w:customStyle="1" w:styleId="Recuodecorpodetexto22">
    <w:name w:val="Recuo de corpo de texto 22"/>
    <w:basedOn w:val="Normal"/>
    <w:rsid w:val="00044341"/>
    <w:pPr>
      <w:suppressAutoHyphens/>
      <w:spacing w:after="0" w:line="240" w:lineRule="auto"/>
      <w:ind w:left="60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Corpodetexto3">
    <w:name w:val="Body Text 3"/>
    <w:basedOn w:val="Normal"/>
    <w:link w:val="Corpodetexto3Char"/>
    <w:uiPriority w:val="99"/>
    <w:unhideWhenUsed/>
    <w:rsid w:val="00044341"/>
    <w:pPr>
      <w:suppressAutoHyphens/>
      <w:spacing w:after="120" w:line="276" w:lineRule="auto"/>
    </w:pPr>
    <w:rPr>
      <w:sz w:val="16"/>
      <w:szCs w:val="20"/>
      <w:lang w:eastAsia="zh-CN"/>
    </w:rPr>
  </w:style>
  <w:style w:type="character" w:customStyle="1" w:styleId="Corpodetexto3Char">
    <w:name w:val="Corpo de texto 3 Char"/>
    <w:link w:val="Corpodetexto3"/>
    <w:uiPriority w:val="99"/>
    <w:locked/>
    <w:rsid w:val="00044341"/>
    <w:rPr>
      <w:rFonts w:ascii="Calibri" w:hAnsi="Calibri" w:cs="Times New Roman"/>
      <w:sz w:val="20"/>
      <w:szCs w:val="20"/>
      <w:lang w:val="x-none" w:eastAsia="zh-CN"/>
    </w:rPr>
  </w:style>
  <w:style w:type="paragraph" w:customStyle="1" w:styleId="Normal1">
    <w:name w:val="Normal1"/>
    <w:rsid w:val="00FB0EF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FB0EFF"/>
    <w:rPr>
      <w:rFonts w:ascii="Times New Roman" w:hAnsi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FB0EFF"/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E39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marasumare.sp.gov.br/site/imagens/logo-camara-sumare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LANEJAMENTO\CONCURSOS\SUMAR&#201;%20-SP\C&#194;MARA%20-%202018\EDITAIS\2.CONVOCA&#199;&#195;O\Edital_Convoca&#231;&#227;o_AlfaGeral%20-%2020-04-2018%20-%20wor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Edital_Convocação_AlfaGeral - 20-04-2018 - word</Template>
  <TotalTime>1</TotalTime>
  <Pages>4</Pages>
  <Words>35695</Words>
  <Characters>192757</Characters>
  <Application>Microsoft Office Word</Application>
  <DocSecurity>0</DocSecurity>
  <Lines>1606</Lines>
  <Paragraphs>455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227997</CharactersWithSpaces>
  <SharedDoc>false</SharedDoc>
  <HLinks>
    <vt:vector size="6" baseType="variant">
      <vt:variant>
        <vt:i4>6160391</vt:i4>
      </vt:variant>
      <vt:variant>
        <vt:i4>-1</vt:i4>
      </vt:variant>
      <vt:variant>
        <vt:i4>1026</vt:i4>
      </vt:variant>
      <vt:variant>
        <vt:i4>1</vt:i4>
      </vt:variant>
      <vt:variant>
        <vt:lpwstr>http://www.camarasumare.sp.gov.br/site/imagens/logo-camara-sumare.jpg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Imais43</dc:creator>
  <cp:keywords/>
  <dc:description/>
  <cp:lastModifiedBy>Eliane</cp:lastModifiedBy>
  <cp:revision>2</cp:revision>
  <dcterms:created xsi:type="dcterms:W3CDTF">2018-10-26T13:00:00Z</dcterms:created>
  <dcterms:modified xsi:type="dcterms:W3CDTF">2018-10-26T13:00:00Z</dcterms:modified>
</cp:coreProperties>
</file>